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702593478"/>
        <w:docPartObj>
          <w:docPartGallery w:val="Cover Pages"/>
          <w:docPartUnique/>
        </w:docPartObj>
      </w:sdtPr>
      <w:sdtContent>
        <w:p w14:paraId="1BEF68B7" w14:textId="77777777" w:rsidR="002A1E06" w:rsidRPr="00277656" w:rsidRDefault="002A1E06" w:rsidP="00B75452">
          <w:pPr>
            <w:pStyle w:val="Lijstalinea"/>
          </w:pPr>
          <w:r w:rsidRPr="00277656">
            <w:rPr>
              <w:rStyle w:val="Kop2Char"/>
              <w:noProof/>
              <w:lang w:val="nl-BE"/>
            </w:rPr>
            <mc:AlternateContent>
              <mc:Choice Requires="wps">
                <w:drawing>
                  <wp:anchor distT="0" distB="0" distL="182880" distR="182880" simplePos="0" relativeHeight="251658240" behindDoc="0" locked="1" layoutInCell="1" allowOverlap="1" wp14:anchorId="3A012619" wp14:editId="2E78EEE3">
                    <wp:simplePos x="0" y="0"/>
                    <wp:positionH relativeFrom="margin">
                      <wp:posOffset>2872740</wp:posOffset>
                    </wp:positionH>
                    <wp:positionV relativeFrom="topMargin">
                      <wp:posOffset>-1211580</wp:posOffset>
                    </wp:positionV>
                    <wp:extent cx="6391275" cy="2560320"/>
                    <wp:effectExtent l="0" t="0" r="9525" b="11430"/>
                    <wp:wrapSquare wrapText="bothSides"/>
                    <wp:docPr id="131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91275" cy="25603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3987774" w14:textId="77777777" w:rsidR="004B5C69" w:rsidRDefault="004B5C69" w:rsidP="00F60FC4">
                                <w:pPr>
                                  <w:pStyle w:val="Kop2"/>
                                  <w:numPr>
                                    <w:ilvl w:val="0"/>
                                    <w:numId w:val="0"/>
                                  </w:numPr>
                                  <w:rPr>
                                    <w:rStyle w:val="Kop2Char"/>
                                  </w:rPr>
                                </w:pPr>
                              </w:p>
                              <w:p w14:paraId="6F57B7A5" w14:textId="77777777" w:rsidR="004B5C69" w:rsidRDefault="004B5C69" w:rsidP="00F60FC4">
                                <w:pPr>
                                  <w:pStyle w:val="Kop2"/>
                                  <w:numPr>
                                    <w:ilvl w:val="0"/>
                                    <w:numId w:val="0"/>
                                  </w:numPr>
                                  <w:rPr>
                                    <w:rStyle w:val="Kop2Char"/>
                                  </w:rPr>
                                </w:pPr>
                              </w:p>
                              <w:p w14:paraId="44BF07D5" w14:textId="77777777" w:rsidR="004B5C69" w:rsidRDefault="004B5C69" w:rsidP="00F60FC4">
                                <w:pPr>
                                  <w:pStyle w:val="Kop2"/>
                                  <w:numPr>
                                    <w:ilvl w:val="0"/>
                                    <w:numId w:val="0"/>
                                  </w:numPr>
                                  <w:rPr>
                                    <w:rStyle w:val="Kop2Char"/>
                                  </w:rPr>
                                </w:pPr>
                              </w:p>
                              <w:p w14:paraId="5DE7E4B6" w14:textId="77777777" w:rsidR="004B5C69" w:rsidRPr="004B5C69" w:rsidRDefault="004B5C69" w:rsidP="00F60FC4">
                                <w:pPr>
                                  <w:pStyle w:val="Kop2"/>
                                  <w:numPr>
                                    <w:ilvl w:val="0"/>
                                    <w:numId w:val="0"/>
                                  </w:numPr>
                                  <w:rPr>
                                    <w:rStyle w:val="Kop2Char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1CD40987" w14:textId="1F1E58BF" w:rsidR="00B75452" w:rsidRPr="00B75452" w:rsidRDefault="000B012B" w:rsidP="00F60FC4">
                                <w:pPr>
                                  <w:pStyle w:val="Kop2"/>
                                  <w:numPr>
                                    <w:ilvl w:val="0"/>
                                    <w:numId w:val="0"/>
                                  </w:numPr>
                                </w:pPr>
                                <w:r>
                                  <w:t>Verslag</w:t>
                                </w:r>
                                <w:r w:rsidR="00860FBB">
                                  <w:t xml:space="preserve"> </w:t>
                                </w:r>
                                <w:r w:rsidR="009045E8">
                                  <w:t>14/10</w:t>
                                </w:r>
                                <w:r w:rsidR="00860FBB">
                                  <w:t>/</w:t>
                                </w:r>
                                <w:r w:rsidR="00784433">
                                  <w:t>202</w:t>
                                </w:r>
                                <w:r w:rsidR="00C06B7B"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A01261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left:0;text-align:left;margin-left:226.2pt;margin-top:-95.4pt;width:503.25pt;height:201.6pt;z-index:251658240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" filled="f" stroked="f" strokeweight=".5pt">
                    <v:textbox inset="0,0,0,0">
                      <w:txbxContent>
                        <w:p w14:paraId="53987774" w14:textId="77777777" w:rsidR="004B5C69" w:rsidRDefault="004B5C69" w:rsidP="00F60FC4">
                          <w:pPr>
                            <w:pStyle w:val="Kop2"/>
                            <w:numPr>
                              <w:ilvl w:val="0"/>
                              <w:numId w:val="0"/>
                            </w:numPr>
                            <w:rPr>
                              <w:rStyle w:val="Kop2Char"/>
                            </w:rPr>
                          </w:pPr>
                        </w:p>
                        <w:p w14:paraId="6F57B7A5" w14:textId="77777777" w:rsidR="004B5C69" w:rsidRDefault="004B5C69" w:rsidP="00F60FC4">
                          <w:pPr>
                            <w:pStyle w:val="Kop2"/>
                            <w:numPr>
                              <w:ilvl w:val="0"/>
                              <w:numId w:val="0"/>
                            </w:numPr>
                            <w:rPr>
                              <w:rStyle w:val="Kop2Char"/>
                            </w:rPr>
                          </w:pPr>
                        </w:p>
                        <w:p w14:paraId="44BF07D5" w14:textId="77777777" w:rsidR="004B5C69" w:rsidRDefault="004B5C69" w:rsidP="00F60FC4">
                          <w:pPr>
                            <w:pStyle w:val="Kop2"/>
                            <w:numPr>
                              <w:ilvl w:val="0"/>
                              <w:numId w:val="0"/>
                            </w:numPr>
                            <w:rPr>
                              <w:rStyle w:val="Kop2Char"/>
                            </w:rPr>
                          </w:pPr>
                        </w:p>
                        <w:p w14:paraId="5DE7E4B6" w14:textId="77777777" w:rsidR="004B5C69" w:rsidRPr="004B5C69" w:rsidRDefault="004B5C69" w:rsidP="00F60FC4">
                          <w:pPr>
                            <w:pStyle w:val="Kop2"/>
                            <w:numPr>
                              <w:ilvl w:val="0"/>
                              <w:numId w:val="0"/>
                            </w:numPr>
                            <w:rPr>
                              <w:rStyle w:val="Kop2Char"/>
                              <w:sz w:val="24"/>
                              <w:szCs w:val="24"/>
                            </w:rPr>
                          </w:pPr>
                        </w:p>
                        <w:p w14:paraId="1CD40987" w14:textId="1F1E58BF" w:rsidR="00B75452" w:rsidRPr="00B75452" w:rsidRDefault="000B012B" w:rsidP="00F60FC4">
                          <w:pPr>
                            <w:pStyle w:val="Kop2"/>
                            <w:numPr>
                              <w:ilvl w:val="0"/>
                              <w:numId w:val="0"/>
                            </w:numPr>
                          </w:pPr>
                          <w:r>
                            <w:t>Verslag</w:t>
                          </w:r>
                          <w:r w:rsidR="00860FBB">
                            <w:t xml:space="preserve"> </w:t>
                          </w:r>
                          <w:r w:rsidR="009045E8">
                            <w:t>14/10</w:t>
                          </w:r>
                          <w:r w:rsidR="00860FBB">
                            <w:t>/</w:t>
                          </w:r>
                          <w:r w:rsidR="00784433">
                            <w:t>202</w:t>
                          </w:r>
                          <w:r w:rsidR="00C06B7B">
                            <w:t>5</w:t>
                          </w:r>
                        </w:p>
                      </w:txbxContent>
                    </v:textbox>
                    <w10:wrap type="square" anchorx="margin" anchory="margin"/>
                    <w10:anchorlock/>
                  </v:shape>
                </w:pict>
              </mc:Fallback>
            </mc:AlternateContent>
          </w:r>
        </w:p>
      </w:sdtContent>
    </w:sdt>
    <w:bookmarkStart w:id="0" w:name="_Toc160096691" w:displacedByCustomXml="prev"/>
    <w:bookmarkEnd w:id="0"/>
    <w:p w14:paraId="52D87604" w14:textId="62D78DBE" w:rsidR="002F0027" w:rsidRDefault="005F21B0" w:rsidP="007E7DDA">
      <w:pPr>
        <w:pStyle w:val="Kop1"/>
        <w:numPr>
          <w:ilvl w:val="0"/>
          <w:numId w:val="0"/>
        </w:numPr>
        <w:ind w:left="431" w:hanging="431"/>
        <w:rPr>
          <w:lang w:val="nl-BE"/>
        </w:rPr>
      </w:pPr>
      <w:r w:rsidRPr="005C1177">
        <w:rPr>
          <w:lang w:val="nl-BE"/>
        </w:rPr>
        <w:t>Bestuursorgaan</w:t>
      </w:r>
      <w:r w:rsidR="00E7037C" w:rsidRPr="005C1177">
        <w:rPr>
          <w:lang w:val="nl-BE"/>
        </w:rPr>
        <w:t xml:space="preserve"> GV</w:t>
      </w:r>
      <w:r w:rsidR="002A372D" w:rsidRPr="005C1177">
        <w:rPr>
          <w:lang w:val="nl-BE"/>
        </w:rPr>
        <w:t xml:space="preserve"> </w:t>
      </w:r>
      <w:r w:rsidR="009045E8">
        <w:rPr>
          <w:lang w:val="nl-BE"/>
        </w:rPr>
        <w:t>219</w:t>
      </w:r>
      <w:r w:rsidR="00850456">
        <w:rPr>
          <w:lang w:val="nl-BE"/>
        </w:rPr>
        <w:t xml:space="preserve"> (digitaal)</w:t>
      </w:r>
    </w:p>
    <w:p w14:paraId="18576911" w14:textId="77777777" w:rsidR="00850456" w:rsidRPr="00850456" w:rsidRDefault="00850456" w:rsidP="00850456"/>
    <w:p w14:paraId="7947BD7B" w14:textId="77777777" w:rsidR="00850456" w:rsidRPr="00D13F6C" w:rsidRDefault="00850456" w:rsidP="00850456">
      <w:pPr>
        <w:pStyle w:val="Lijstalinea"/>
        <w:numPr>
          <w:ilvl w:val="0"/>
          <w:numId w:val="34"/>
        </w:numPr>
        <w:mirrorIndents/>
        <w:rPr>
          <w:rFonts w:cstheme="minorHAnsi"/>
          <w:szCs w:val="22"/>
        </w:rPr>
      </w:pPr>
      <w:r w:rsidRPr="00D13F6C">
        <w:rPr>
          <w:rFonts w:cstheme="minorHAnsi"/>
          <w:szCs w:val="22"/>
        </w:rPr>
        <w:t>Nathalie Kadic-</w:t>
      </w:r>
      <w:proofErr w:type="spellStart"/>
      <w:r w:rsidRPr="00D13F6C">
        <w:rPr>
          <w:rFonts w:cstheme="minorHAnsi"/>
          <w:szCs w:val="22"/>
        </w:rPr>
        <w:t>Nyssen</w:t>
      </w:r>
      <w:proofErr w:type="spellEnd"/>
      <w:r w:rsidRPr="00D13F6C">
        <w:rPr>
          <w:rFonts w:cstheme="minorHAnsi"/>
          <w:szCs w:val="22"/>
        </w:rPr>
        <w:t xml:space="preserve"> (NK) </w:t>
      </w:r>
      <w:r>
        <w:rPr>
          <w:rFonts w:cstheme="minorHAnsi"/>
          <w:szCs w:val="22"/>
        </w:rPr>
        <w:t>- voorzitster</w:t>
      </w:r>
    </w:p>
    <w:p w14:paraId="503D13C4" w14:textId="77777777" w:rsidR="00850456" w:rsidRPr="00D13F6C" w:rsidRDefault="00850456" w:rsidP="00850456">
      <w:pPr>
        <w:pStyle w:val="Lijstalinea"/>
        <w:numPr>
          <w:ilvl w:val="0"/>
          <w:numId w:val="34"/>
        </w:numPr>
        <w:mirrorIndents/>
        <w:rPr>
          <w:rFonts w:cstheme="minorHAnsi"/>
          <w:szCs w:val="22"/>
        </w:rPr>
      </w:pPr>
      <w:r w:rsidRPr="00D13F6C">
        <w:rPr>
          <w:rFonts w:cstheme="minorHAnsi"/>
          <w:szCs w:val="22"/>
        </w:rPr>
        <w:t>Dirk Noens (DN)</w:t>
      </w:r>
    </w:p>
    <w:p w14:paraId="04207D4A" w14:textId="77777777" w:rsidR="00850456" w:rsidRPr="00D13F6C" w:rsidRDefault="00850456" w:rsidP="00850456">
      <w:pPr>
        <w:pStyle w:val="Lijstalinea"/>
        <w:numPr>
          <w:ilvl w:val="0"/>
          <w:numId w:val="34"/>
        </w:numPr>
        <w:mirrorIndents/>
        <w:rPr>
          <w:rFonts w:cstheme="minorHAnsi"/>
          <w:szCs w:val="22"/>
        </w:rPr>
      </w:pPr>
      <w:r w:rsidRPr="00D13F6C">
        <w:rPr>
          <w:rFonts w:cstheme="minorHAnsi"/>
          <w:szCs w:val="22"/>
        </w:rPr>
        <w:t xml:space="preserve">Kevin </w:t>
      </w:r>
      <w:proofErr w:type="spellStart"/>
      <w:r w:rsidRPr="00D13F6C">
        <w:rPr>
          <w:rFonts w:cstheme="minorHAnsi"/>
          <w:szCs w:val="22"/>
        </w:rPr>
        <w:t>Soete</w:t>
      </w:r>
      <w:proofErr w:type="spellEnd"/>
      <w:r w:rsidRPr="00D13F6C">
        <w:rPr>
          <w:rFonts w:cstheme="minorHAnsi"/>
          <w:szCs w:val="22"/>
        </w:rPr>
        <w:t xml:space="preserve"> (KS)</w:t>
      </w:r>
    </w:p>
    <w:p w14:paraId="6D733634" w14:textId="6ADBC0B0" w:rsidR="00850456" w:rsidRPr="00D13F6C" w:rsidRDefault="00850456" w:rsidP="00850456">
      <w:pPr>
        <w:pStyle w:val="Lijstalinea"/>
        <w:numPr>
          <w:ilvl w:val="0"/>
          <w:numId w:val="34"/>
        </w:numPr>
        <w:mirrorIndents/>
        <w:rPr>
          <w:rFonts w:cstheme="minorHAnsi"/>
          <w:szCs w:val="22"/>
        </w:rPr>
      </w:pPr>
      <w:r w:rsidRPr="00D13F6C">
        <w:rPr>
          <w:rFonts w:cstheme="minorHAnsi"/>
          <w:szCs w:val="22"/>
        </w:rPr>
        <w:t xml:space="preserve">Nienke Vink (NV) </w:t>
      </w:r>
    </w:p>
    <w:p w14:paraId="77F35D2D" w14:textId="77777777" w:rsidR="00850456" w:rsidRPr="00D13F6C" w:rsidRDefault="00850456" w:rsidP="00850456">
      <w:pPr>
        <w:pStyle w:val="Lijstalinea"/>
        <w:numPr>
          <w:ilvl w:val="0"/>
          <w:numId w:val="34"/>
        </w:numPr>
        <w:mirrorIndents/>
        <w:rPr>
          <w:rFonts w:cstheme="minorHAnsi"/>
          <w:szCs w:val="22"/>
        </w:rPr>
      </w:pPr>
      <w:r w:rsidRPr="00D13F6C">
        <w:rPr>
          <w:rFonts w:cstheme="minorHAnsi"/>
          <w:szCs w:val="22"/>
        </w:rPr>
        <w:t xml:space="preserve">Paul Van den Eynde (PVDE) </w:t>
      </w:r>
    </w:p>
    <w:p w14:paraId="4E4A83F4" w14:textId="77777777" w:rsidR="00850456" w:rsidRPr="00D13F6C" w:rsidRDefault="00850456" w:rsidP="00850456">
      <w:pPr>
        <w:pStyle w:val="Lijstalinea"/>
        <w:numPr>
          <w:ilvl w:val="0"/>
          <w:numId w:val="34"/>
        </w:numPr>
        <w:mirrorIndents/>
        <w:rPr>
          <w:rFonts w:cstheme="minorHAnsi"/>
          <w:szCs w:val="22"/>
        </w:rPr>
      </w:pPr>
      <w:r w:rsidRPr="00D13F6C">
        <w:rPr>
          <w:rFonts w:cstheme="minorHAnsi"/>
          <w:szCs w:val="22"/>
        </w:rPr>
        <w:t>Piet Vandenbussche (PVB)</w:t>
      </w:r>
    </w:p>
    <w:p w14:paraId="1BB5042E" w14:textId="77777777" w:rsidR="00850456" w:rsidRPr="00D13F6C" w:rsidRDefault="00850456" w:rsidP="00850456">
      <w:pPr>
        <w:pStyle w:val="Lijstalinea"/>
        <w:numPr>
          <w:ilvl w:val="0"/>
          <w:numId w:val="34"/>
        </w:numPr>
        <w:mirrorIndents/>
        <w:rPr>
          <w:rFonts w:cstheme="minorHAnsi"/>
          <w:szCs w:val="22"/>
        </w:rPr>
      </w:pPr>
      <w:r w:rsidRPr="00D13F6C">
        <w:rPr>
          <w:rFonts w:cstheme="minorHAnsi"/>
          <w:szCs w:val="22"/>
        </w:rPr>
        <w:t>Marc Verneirt (MV)</w:t>
      </w:r>
    </w:p>
    <w:p w14:paraId="0A6E18B4" w14:textId="77777777" w:rsidR="00850456" w:rsidRPr="00D13F6C" w:rsidRDefault="00850456" w:rsidP="00850456">
      <w:pPr>
        <w:pStyle w:val="Lijstalinea"/>
        <w:numPr>
          <w:ilvl w:val="0"/>
          <w:numId w:val="34"/>
        </w:numPr>
        <w:mirrorIndents/>
        <w:rPr>
          <w:rFonts w:cstheme="minorHAnsi"/>
          <w:szCs w:val="22"/>
        </w:rPr>
      </w:pPr>
      <w:r w:rsidRPr="00D13F6C">
        <w:rPr>
          <w:rFonts w:cstheme="minorHAnsi"/>
          <w:szCs w:val="22"/>
        </w:rPr>
        <w:t>Karine Guerman (KG)</w:t>
      </w:r>
    </w:p>
    <w:p w14:paraId="3CB66983" w14:textId="77777777" w:rsidR="00850456" w:rsidRPr="00D13F6C" w:rsidRDefault="00850456" w:rsidP="00850456">
      <w:pPr>
        <w:pStyle w:val="Lijstalinea"/>
        <w:numPr>
          <w:ilvl w:val="0"/>
          <w:numId w:val="34"/>
        </w:numPr>
        <w:mirrorIndents/>
        <w:rPr>
          <w:rFonts w:cstheme="minorHAnsi"/>
          <w:szCs w:val="22"/>
        </w:rPr>
      </w:pPr>
      <w:r w:rsidRPr="00D13F6C">
        <w:rPr>
          <w:rFonts w:cstheme="minorHAnsi"/>
          <w:szCs w:val="22"/>
        </w:rPr>
        <w:t>Jochem Sueters (JS)</w:t>
      </w:r>
    </w:p>
    <w:p w14:paraId="3CFAA24D" w14:textId="77777777" w:rsidR="00850456" w:rsidRPr="00D13F6C" w:rsidRDefault="00850456" w:rsidP="00850456">
      <w:pPr>
        <w:pStyle w:val="Lijstalinea"/>
        <w:mirrorIndents/>
        <w:rPr>
          <w:rFonts w:cstheme="minorHAnsi"/>
          <w:szCs w:val="22"/>
        </w:rPr>
      </w:pPr>
    </w:p>
    <w:p w14:paraId="76314A66" w14:textId="77777777" w:rsidR="00850456" w:rsidRPr="00D13F6C" w:rsidRDefault="00850456" w:rsidP="00850456">
      <w:pPr>
        <w:ind w:firstLine="360"/>
        <w:mirrorIndents/>
        <w:rPr>
          <w:rFonts w:cstheme="minorHAnsi"/>
          <w:szCs w:val="22"/>
        </w:rPr>
      </w:pPr>
      <w:r w:rsidRPr="00D13F6C">
        <w:rPr>
          <w:rFonts w:cstheme="minorHAnsi"/>
          <w:szCs w:val="22"/>
        </w:rPr>
        <w:t xml:space="preserve">Verontschuldigd: </w:t>
      </w:r>
    </w:p>
    <w:p w14:paraId="36F3E5DA" w14:textId="77777777" w:rsidR="00850456" w:rsidRPr="00D13F6C" w:rsidRDefault="00850456" w:rsidP="00850456">
      <w:pPr>
        <w:pStyle w:val="Lijstalinea"/>
        <w:numPr>
          <w:ilvl w:val="0"/>
          <w:numId w:val="34"/>
        </w:numPr>
        <w:mirrorIndents/>
        <w:rPr>
          <w:rFonts w:cstheme="minorHAnsi"/>
          <w:szCs w:val="22"/>
        </w:rPr>
      </w:pPr>
      <w:r w:rsidRPr="00D13F6C">
        <w:rPr>
          <w:rFonts w:cstheme="minorHAnsi"/>
          <w:szCs w:val="22"/>
        </w:rPr>
        <w:t>Christophe Bielen (CB)</w:t>
      </w:r>
    </w:p>
    <w:p w14:paraId="30B517E6" w14:textId="77777777" w:rsidR="00850456" w:rsidRPr="00D13F6C" w:rsidRDefault="00850456" w:rsidP="00850456">
      <w:pPr>
        <w:pStyle w:val="Lijstalinea"/>
        <w:numPr>
          <w:ilvl w:val="0"/>
          <w:numId w:val="34"/>
        </w:numPr>
        <w:mirrorIndents/>
        <w:rPr>
          <w:rFonts w:cstheme="minorHAnsi"/>
          <w:szCs w:val="22"/>
        </w:rPr>
      </w:pPr>
      <w:r w:rsidRPr="00D13F6C">
        <w:rPr>
          <w:rFonts w:cstheme="minorHAnsi"/>
          <w:szCs w:val="22"/>
        </w:rPr>
        <w:t xml:space="preserve">Emmanuel Rombouts (ER) </w:t>
      </w:r>
    </w:p>
    <w:p w14:paraId="5C001082" w14:textId="3CBC30AC" w:rsidR="00850456" w:rsidRPr="00850456" w:rsidRDefault="00850456" w:rsidP="00850456">
      <w:pPr>
        <w:mirrorIndents/>
        <w:rPr>
          <w:rFonts w:cstheme="minorHAnsi"/>
          <w:szCs w:val="22"/>
        </w:rPr>
      </w:pPr>
    </w:p>
    <w:p w14:paraId="098622F9" w14:textId="77777777" w:rsidR="00850456" w:rsidRDefault="00850456" w:rsidP="00850456">
      <w:pPr>
        <w:mirrorIndents/>
        <w:rPr>
          <w:rFonts w:cstheme="minorHAnsi"/>
          <w:szCs w:val="22"/>
        </w:rPr>
      </w:pPr>
    </w:p>
    <w:p w14:paraId="46809F48" w14:textId="12ACAF41" w:rsidR="00850456" w:rsidRPr="00D13F6C" w:rsidRDefault="00850456" w:rsidP="00850456">
      <w:pPr>
        <w:pStyle w:val="Kop3"/>
        <w:rPr>
          <w:color w:val="085572"/>
          <w:lang w:val="nl-BE"/>
        </w:rPr>
      </w:pPr>
      <w:r w:rsidRPr="00D13F6C">
        <w:rPr>
          <w:color w:val="085572"/>
          <w:lang w:val="nl-BE"/>
        </w:rPr>
        <w:t>Goedkeurin</w:t>
      </w:r>
      <w:r>
        <w:rPr>
          <w:color w:val="085572"/>
          <w:lang w:val="nl-BE"/>
        </w:rPr>
        <w:t>g</w:t>
      </w:r>
    </w:p>
    <w:p w14:paraId="4F6B7754" w14:textId="7D55C894" w:rsidR="00850456" w:rsidRPr="00D13F6C" w:rsidRDefault="00850456" w:rsidP="00850456">
      <w:pPr>
        <w:pStyle w:val="Kop3"/>
        <w:numPr>
          <w:ilvl w:val="0"/>
          <w:numId w:val="33"/>
        </w:numPr>
        <w:ind w:left="142" w:firstLine="0"/>
        <w:rPr>
          <w:lang w:val="nl-BE"/>
        </w:rPr>
      </w:pPr>
      <w:r w:rsidRPr="00D13F6C">
        <w:rPr>
          <w:lang w:val="nl-BE"/>
        </w:rPr>
        <w:t xml:space="preserve">Goedkeuring verslag BO </w:t>
      </w:r>
      <w:r>
        <w:rPr>
          <w:lang w:val="nl-BE"/>
        </w:rPr>
        <w:t>218</w:t>
      </w:r>
    </w:p>
    <w:p w14:paraId="3769DA41" w14:textId="77777777" w:rsidR="00850456" w:rsidRDefault="00850456" w:rsidP="00850456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142"/>
        <w:rPr>
          <w:szCs w:val="22"/>
        </w:rPr>
      </w:pPr>
    </w:p>
    <w:p w14:paraId="72E6C2C8" w14:textId="77777777" w:rsidR="00850456" w:rsidRPr="00C018BB" w:rsidRDefault="00850456" w:rsidP="00850456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142"/>
        <w:rPr>
          <w:szCs w:val="22"/>
        </w:rPr>
      </w:pPr>
      <w:r>
        <w:t xml:space="preserve">Het verslag wordt goedgekeurd. </w:t>
      </w:r>
    </w:p>
    <w:p w14:paraId="5EB1D822" w14:textId="162A62EC" w:rsidR="2752B2E1" w:rsidRDefault="2752B2E1" w:rsidP="2752B2E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firstLine="142"/>
      </w:pPr>
    </w:p>
    <w:p w14:paraId="6303286E" w14:textId="65A592AA" w:rsidR="639A9635" w:rsidRDefault="639A9635" w:rsidP="2752B2E1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2752B2E1">
        <w:rPr>
          <w:rFonts w:eastAsia="Helvetica Light" w:cs="Helvetica Light"/>
          <w:szCs w:val="22"/>
        </w:rPr>
        <w:t>Dirk Noens vraagt of de huidige federatiekaarten met einddatum 31/03/2026 verlengd kunnen worden. Ja, dat is mogelijk om deze datum aan te passen</w:t>
      </w:r>
      <w:r w:rsidR="3C9A9EFC" w:rsidRPr="2752B2E1">
        <w:rPr>
          <w:rFonts w:eastAsia="Helvetica Light" w:cs="Helvetica Light"/>
          <w:szCs w:val="22"/>
        </w:rPr>
        <w:t xml:space="preserve"> en te verlengen</w:t>
      </w:r>
      <w:r w:rsidRPr="2752B2E1">
        <w:rPr>
          <w:rFonts w:eastAsia="Helvetica Light" w:cs="Helvetica Light"/>
          <w:szCs w:val="22"/>
        </w:rPr>
        <w:t xml:space="preserve">. </w:t>
      </w:r>
    </w:p>
    <w:p w14:paraId="19CB6453" w14:textId="77777777" w:rsidR="00850456" w:rsidRPr="00D13F6C" w:rsidRDefault="00850456" w:rsidP="00850456">
      <w:pPr>
        <w:pStyle w:val="Kop3"/>
        <w:rPr>
          <w:color w:val="085572"/>
          <w:lang w:val="nl-BE"/>
        </w:rPr>
      </w:pPr>
      <w:r w:rsidRPr="00D13F6C">
        <w:rPr>
          <w:color w:val="085572"/>
          <w:lang w:val="nl-BE"/>
        </w:rPr>
        <w:t>Te beslissen</w:t>
      </w:r>
    </w:p>
    <w:p w14:paraId="0611BAEA" w14:textId="77777777" w:rsidR="006C5226" w:rsidRDefault="006C5226" w:rsidP="006C5226">
      <w:pPr>
        <w:pStyle w:val="Kop3"/>
        <w:rPr>
          <w:szCs w:val="22"/>
        </w:rPr>
      </w:pPr>
    </w:p>
    <w:p w14:paraId="5A442B2A" w14:textId="26B4EDC1" w:rsidR="006C5226" w:rsidRPr="00D13F6C" w:rsidRDefault="00DA7D8B" w:rsidP="006C5226">
      <w:pPr>
        <w:pStyle w:val="Kop3"/>
        <w:rPr>
          <w:lang w:val="nl-BE"/>
        </w:rPr>
      </w:pPr>
      <w:r w:rsidRPr="006C5226">
        <w:rPr>
          <w:szCs w:val="22"/>
        </w:rPr>
        <w:t>2.</w:t>
      </w:r>
      <w:r w:rsidRPr="006C5226">
        <w:rPr>
          <w:rFonts w:ascii="Calibri" w:hAnsi="Calibri" w:cs="Calibri"/>
          <w:szCs w:val="22"/>
        </w:rPr>
        <w:t> </w:t>
      </w:r>
      <w:r w:rsidR="00ED32C6" w:rsidRPr="006C5226">
        <w:rPr>
          <w:rFonts w:cs="Calibri"/>
          <w:szCs w:val="22"/>
        </w:rPr>
        <w:t>GV Financieel</w:t>
      </w:r>
    </w:p>
    <w:p w14:paraId="79F44FD1" w14:textId="0438CBBE" w:rsidR="005E6F06" w:rsidRDefault="00783F46" w:rsidP="006C522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cs="Calibri"/>
          <w:szCs w:val="22"/>
        </w:rPr>
      </w:pPr>
      <w:r>
        <w:rPr>
          <w:rFonts w:cs="Calibri"/>
          <w:szCs w:val="22"/>
        </w:rPr>
        <w:t xml:space="preserve">De penningmeester, PVB, geeft duiding bij de verschillende </w:t>
      </w:r>
      <w:r w:rsidR="005E6F06">
        <w:rPr>
          <w:rFonts w:cs="Calibri"/>
          <w:szCs w:val="22"/>
        </w:rPr>
        <w:t xml:space="preserve">aangeleverde documenten nl. cut off september – prognose jaarrekening – voorlopig budget. </w:t>
      </w:r>
    </w:p>
    <w:p w14:paraId="36BB0816" w14:textId="77777777" w:rsidR="005E6F06" w:rsidRDefault="005E6F06" w:rsidP="005E6F06"/>
    <w:p w14:paraId="5B4C55EC" w14:textId="77777777" w:rsidR="005E6F06" w:rsidRDefault="005E6F06" w:rsidP="005E6F06"/>
    <w:p w14:paraId="2CA70714" w14:textId="40320DE8" w:rsidR="005E6F06" w:rsidRPr="00DA7EC1" w:rsidRDefault="005E6F06" w:rsidP="005E6F06">
      <w:r w:rsidRPr="00DA7EC1">
        <w:lastRenderedPageBreak/>
        <w:t xml:space="preserve">100 K winst voor 2025 komt van twee zaken nl. </w:t>
      </w:r>
    </w:p>
    <w:p w14:paraId="1EC75160" w14:textId="77777777" w:rsidR="005E6F06" w:rsidRPr="00DA7EC1" w:rsidRDefault="005E6F06" w:rsidP="005E6F06">
      <w:pPr>
        <w:numPr>
          <w:ilvl w:val="0"/>
          <w:numId w:val="30"/>
        </w:numPr>
        <w:spacing w:after="160" w:line="278" w:lineRule="auto"/>
      </w:pPr>
      <w:r w:rsidRPr="00DA7EC1">
        <w:t xml:space="preserve">Meer leden </w:t>
      </w:r>
    </w:p>
    <w:p w14:paraId="5F8991CF" w14:textId="14468E43" w:rsidR="005E6F06" w:rsidRDefault="005E6F06" w:rsidP="005E6F06">
      <w:pPr>
        <w:numPr>
          <w:ilvl w:val="0"/>
          <w:numId w:val="30"/>
        </w:numPr>
        <w:spacing w:after="160" w:line="278" w:lineRule="auto"/>
      </w:pPr>
      <w:r w:rsidRPr="00DA7EC1">
        <w:t xml:space="preserve">Minder loonkost ((750 k </w:t>
      </w:r>
      <w:proofErr w:type="spellStart"/>
      <w:r w:rsidRPr="00DA7EC1">
        <w:t>vs</w:t>
      </w:r>
      <w:proofErr w:type="spellEnd"/>
      <w:r w:rsidRPr="00DA7EC1">
        <w:t xml:space="preserve"> 803)</w:t>
      </w:r>
      <w:r>
        <w:t>, dat</w:t>
      </w:r>
      <w:r w:rsidRPr="00DA7EC1">
        <w:t xml:space="preserve"> heeft met </w:t>
      </w:r>
      <w:r w:rsidR="00220EA2">
        <w:t>loon</w:t>
      </w:r>
      <w:r w:rsidRPr="00DA7EC1">
        <w:t>subsidie te maken</w:t>
      </w:r>
      <w:r w:rsidR="00220EA2">
        <w:t xml:space="preserve"> via de projecten</w:t>
      </w:r>
      <w:r w:rsidRPr="00DA7EC1">
        <w:t xml:space="preserve"> + zwangerschapsrust</w:t>
      </w:r>
      <w:r w:rsidR="00B627DD">
        <w:t xml:space="preserve"> van </w:t>
      </w:r>
      <w:r w:rsidR="00B6063A">
        <w:t xml:space="preserve">Ymke </w:t>
      </w:r>
      <w:proofErr w:type="spellStart"/>
      <w:r w:rsidR="00B6063A">
        <w:t>Vanherp</w:t>
      </w:r>
      <w:proofErr w:type="spellEnd"/>
      <w:r w:rsidR="00B627DD">
        <w:t>.</w:t>
      </w:r>
    </w:p>
    <w:p w14:paraId="3B9B152F" w14:textId="77777777" w:rsidR="005E6F06" w:rsidRPr="00DA7EC1" w:rsidRDefault="005E6F06" w:rsidP="005E6F06">
      <w:pPr>
        <w:spacing w:after="160" w:line="278" w:lineRule="auto"/>
        <w:ind w:left="720"/>
      </w:pPr>
    </w:p>
    <w:p w14:paraId="3BABAC68" w14:textId="77777777" w:rsidR="005E6F06" w:rsidRPr="00DA7EC1" w:rsidRDefault="005E6F06" w:rsidP="005E6F06">
      <w:proofErr w:type="spellStart"/>
      <w:r w:rsidRPr="00DA7EC1">
        <w:t>Ivm</w:t>
      </w:r>
      <w:proofErr w:type="spellEnd"/>
      <w:r w:rsidRPr="00DA7EC1">
        <w:t xml:space="preserve"> budget </w:t>
      </w:r>
    </w:p>
    <w:p w14:paraId="4401F570" w14:textId="77777777" w:rsidR="005E6F06" w:rsidRDefault="005E6F06" w:rsidP="005E6F06">
      <w:pPr>
        <w:numPr>
          <w:ilvl w:val="0"/>
          <w:numId w:val="31"/>
        </w:numPr>
        <w:spacing w:after="160" w:line="278" w:lineRule="auto"/>
      </w:pPr>
      <w:r w:rsidRPr="00DA7EC1">
        <w:t>Groei 3% voorzien</w:t>
      </w:r>
    </w:p>
    <w:p w14:paraId="1A31937F" w14:textId="77777777" w:rsidR="005E6F06" w:rsidRPr="00DA7EC1" w:rsidRDefault="005E6F06" w:rsidP="005E6F06">
      <w:pPr>
        <w:numPr>
          <w:ilvl w:val="0"/>
          <w:numId w:val="31"/>
        </w:numPr>
        <w:spacing w:after="160" w:line="278" w:lineRule="auto"/>
      </w:pPr>
      <w:r w:rsidRPr="00DA7EC1">
        <w:t>Op reserve 90 K voor campagne ’25 jaar trots op golf’</w:t>
      </w:r>
      <w:r>
        <w:t xml:space="preserve"> </w:t>
      </w:r>
    </w:p>
    <w:p w14:paraId="7AF41F63" w14:textId="4E57FE2D" w:rsidR="005E6F06" w:rsidRDefault="005E6F06" w:rsidP="005E6F06">
      <w:r>
        <w:t>Andere budgettaire aanpassingen zijn er</w:t>
      </w:r>
      <w:r w:rsidRPr="00DA7EC1">
        <w:t xml:space="preserve"> op basis van </w:t>
      </w:r>
      <w:r w:rsidR="006E7BCF">
        <w:t xml:space="preserve">de </w:t>
      </w:r>
      <w:r w:rsidRPr="00DA7EC1">
        <w:t xml:space="preserve">prognose </w:t>
      </w:r>
      <w:r w:rsidR="006E7BCF">
        <w:t>en</w:t>
      </w:r>
      <w:r w:rsidRPr="00DA7EC1">
        <w:t xml:space="preserve"> een extra budget voor </w:t>
      </w:r>
      <w:proofErr w:type="spellStart"/>
      <w:r w:rsidRPr="00DA7EC1">
        <w:t>oa</w:t>
      </w:r>
      <w:proofErr w:type="spellEnd"/>
      <w:r w:rsidRPr="00DA7EC1">
        <w:t xml:space="preserve">. advertising </w:t>
      </w:r>
      <w:proofErr w:type="spellStart"/>
      <w:r w:rsidRPr="00DA7EC1">
        <w:t>social</w:t>
      </w:r>
      <w:proofErr w:type="spellEnd"/>
      <w:r w:rsidRPr="00DA7EC1">
        <w:t xml:space="preserve"> media</w:t>
      </w:r>
      <w:r w:rsidR="006E7BCF">
        <w:t xml:space="preserve">, </w:t>
      </w:r>
      <w:r>
        <w:t>persacties</w:t>
      </w:r>
      <w:r w:rsidR="006E7BCF">
        <w:t xml:space="preserve"> en vrouwengolf (</w:t>
      </w:r>
      <w:proofErr w:type="spellStart"/>
      <w:r w:rsidR="006E7BCF">
        <w:t>solheim</w:t>
      </w:r>
      <w:proofErr w:type="spellEnd"/>
      <w:r w:rsidR="006E7BCF">
        <w:t xml:space="preserve"> cup).</w:t>
      </w:r>
    </w:p>
    <w:p w14:paraId="02651846" w14:textId="77777777" w:rsidR="005E6F06" w:rsidRPr="00DA7EC1" w:rsidRDefault="005E6F06" w:rsidP="005E6F06">
      <w:pPr>
        <w:rPr>
          <w:lang w:val="nl-NL"/>
        </w:rPr>
      </w:pPr>
    </w:p>
    <w:p w14:paraId="5150A2AA" w14:textId="134CB97F" w:rsidR="006E7BCF" w:rsidRDefault="22A8B532" w:rsidP="006E7BCF">
      <w:pPr>
        <w:spacing w:after="160" w:line="278" w:lineRule="auto"/>
        <w:rPr>
          <w:lang w:val="nl-NL"/>
        </w:rPr>
      </w:pPr>
      <w:r w:rsidRPr="08773F8E">
        <w:rPr>
          <w:lang w:val="nl-NL"/>
        </w:rPr>
        <w:t xml:space="preserve">Vragen: </w:t>
      </w:r>
    </w:p>
    <w:p w14:paraId="10C0AE93" w14:textId="18B8FF91" w:rsidR="00172CD5" w:rsidRDefault="33271EFE" w:rsidP="005E6F06">
      <w:pPr>
        <w:pStyle w:val="Lijstalinea"/>
        <w:numPr>
          <w:ilvl w:val="0"/>
          <w:numId w:val="31"/>
        </w:numPr>
        <w:spacing w:after="160" w:line="278" w:lineRule="auto"/>
        <w:rPr>
          <w:lang w:val="nl-NL"/>
        </w:rPr>
      </w:pPr>
      <w:r w:rsidRPr="08773F8E">
        <w:rPr>
          <w:lang w:val="nl-NL"/>
        </w:rPr>
        <w:t>Personee</w:t>
      </w:r>
      <w:r w:rsidR="22A8B532" w:rsidRPr="08773F8E">
        <w:rPr>
          <w:lang w:val="nl-NL"/>
        </w:rPr>
        <w:t>lskosten</w:t>
      </w:r>
      <w:r w:rsidRPr="08773F8E">
        <w:rPr>
          <w:lang w:val="nl-NL"/>
        </w:rPr>
        <w:t>:</w:t>
      </w:r>
      <w:r w:rsidR="22A8B532" w:rsidRPr="08773F8E">
        <w:rPr>
          <w:lang w:val="nl-NL"/>
        </w:rPr>
        <w:t xml:space="preserve"> </w:t>
      </w:r>
      <w:r w:rsidRPr="08773F8E">
        <w:rPr>
          <w:lang w:val="nl-NL"/>
        </w:rPr>
        <w:t xml:space="preserve">Met de nieuwe beleidsfocussen is er </w:t>
      </w:r>
      <w:r w:rsidR="001A04BA">
        <w:rPr>
          <w:lang w:val="nl-NL"/>
        </w:rPr>
        <w:t xml:space="preserve">opnieuw </w:t>
      </w:r>
      <w:r w:rsidRPr="08773F8E">
        <w:rPr>
          <w:lang w:val="nl-NL"/>
        </w:rPr>
        <w:t xml:space="preserve">loonsubsidie mogelijk in de projecten zelf. </w:t>
      </w:r>
      <w:r w:rsidR="635D2C8D" w:rsidRPr="08773F8E">
        <w:rPr>
          <w:lang w:val="nl-NL"/>
        </w:rPr>
        <w:t>E</w:t>
      </w:r>
      <w:r w:rsidRPr="08773F8E">
        <w:rPr>
          <w:lang w:val="nl-NL"/>
        </w:rPr>
        <w:t>en deel van het loon van Ymke (</w:t>
      </w:r>
      <w:proofErr w:type="spellStart"/>
      <w:r w:rsidRPr="08773F8E">
        <w:rPr>
          <w:lang w:val="nl-NL"/>
        </w:rPr>
        <w:t>kaderopl</w:t>
      </w:r>
      <w:proofErr w:type="spellEnd"/>
      <w:r w:rsidRPr="08773F8E">
        <w:rPr>
          <w:lang w:val="nl-NL"/>
        </w:rPr>
        <w:t>)</w:t>
      </w:r>
      <w:r w:rsidR="1C7656C6" w:rsidRPr="08773F8E">
        <w:rPr>
          <w:lang w:val="nl-NL"/>
        </w:rPr>
        <w:t>,</w:t>
      </w:r>
      <w:r w:rsidRPr="08773F8E">
        <w:rPr>
          <w:lang w:val="nl-NL"/>
        </w:rPr>
        <w:t xml:space="preserve"> jochem (</w:t>
      </w:r>
      <w:proofErr w:type="spellStart"/>
      <w:r w:rsidRPr="08773F8E">
        <w:rPr>
          <w:lang w:val="nl-NL"/>
        </w:rPr>
        <w:t>inno</w:t>
      </w:r>
      <w:proofErr w:type="spellEnd"/>
      <w:r w:rsidRPr="08773F8E">
        <w:rPr>
          <w:lang w:val="nl-NL"/>
        </w:rPr>
        <w:t xml:space="preserve">) en </w:t>
      </w:r>
      <w:proofErr w:type="spellStart"/>
      <w:r w:rsidRPr="08773F8E">
        <w:rPr>
          <w:lang w:val="nl-NL"/>
        </w:rPr>
        <w:t>kevin</w:t>
      </w:r>
      <w:proofErr w:type="spellEnd"/>
      <w:r w:rsidRPr="08773F8E">
        <w:rPr>
          <w:lang w:val="nl-NL"/>
        </w:rPr>
        <w:t xml:space="preserve"> (topsport) worden daar</w:t>
      </w:r>
      <w:r w:rsidR="001A04BA">
        <w:rPr>
          <w:lang w:val="nl-NL"/>
        </w:rPr>
        <w:t xml:space="preserve">onder </w:t>
      </w:r>
      <w:r w:rsidRPr="08773F8E">
        <w:rPr>
          <w:lang w:val="nl-NL"/>
        </w:rPr>
        <w:t xml:space="preserve">geboekt. </w:t>
      </w:r>
      <w:r w:rsidR="005E6F06">
        <w:br/>
      </w:r>
      <w:r w:rsidR="005E6F06">
        <w:br/>
      </w:r>
      <w:r w:rsidR="26FCF046" w:rsidRPr="08773F8E">
        <w:rPr>
          <w:lang w:val="nl-NL"/>
        </w:rPr>
        <w:t xml:space="preserve">Uit voorzichtigheidsprincipe stelt MV voor </w:t>
      </w:r>
      <w:r w:rsidRPr="08773F8E">
        <w:rPr>
          <w:lang w:val="nl-NL"/>
        </w:rPr>
        <w:t>het budget</w:t>
      </w:r>
      <w:r w:rsidR="26FCF046" w:rsidRPr="08773F8E">
        <w:rPr>
          <w:lang w:val="nl-NL"/>
        </w:rPr>
        <w:t xml:space="preserve"> loonkost</w:t>
      </w:r>
      <w:r w:rsidRPr="08773F8E">
        <w:rPr>
          <w:lang w:val="nl-NL"/>
        </w:rPr>
        <w:t xml:space="preserve"> niet op aan</w:t>
      </w:r>
      <w:r w:rsidR="26FCF046" w:rsidRPr="08773F8E">
        <w:rPr>
          <w:lang w:val="nl-NL"/>
        </w:rPr>
        <w:t xml:space="preserve"> te </w:t>
      </w:r>
      <w:r w:rsidRPr="08773F8E">
        <w:rPr>
          <w:lang w:val="nl-NL"/>
        </w:rPr>
        <w:t xml:space="preserve">passen (en daar andere dingen mee doen) want als de minister </w:t>
      </w:r>
      <w:r w:rsidR="26FCF046" w:rsidRPr="08773F8E">
        <w:rPr>
          <w:lang w:val="nl-NL"/>
        </w:rPr>
        <w:t>opnieuw</w:t>
      </w:r>
      <w:r w:rsidRPr="08773F8E">
        <w:rPr>
          <w:lang w:val="nl-NL"/>
        </w:rPr>
        <w:t xml:space="preserve"> </w:t>
      </w:r>
      <w:r w:rsidR="001A04BA">
        <w:rPr>
          <w:lang w:val="nl-NL"/>
        </w:rPr>
        <w:t xml:space="preserve">een </w:t>
      </w:r>
      <w:r w:rsidR="26FCF046" w:rsidRPr="08773F8E">
        <w:rPr>
          <w:lang w:val="nl-NL"/>
        </w:rPr>
        <w:t xml:space="preserve">besparingsronde doet zoals dit jaar bij andere Beleidsfocussen </w:t>
      </w:r>
      <w:r w:rsidRPr="08773F8E">
        <w:rPr>
          <w:lang w:val="nl-NL"/>
        </w:rPr>
        <w:t xml:space="preserve">moeten we flexibel blijven en loon en </w:t>
      </w:r>
      <w:proofErr w:type="spellStart"/>
      <w:r w:rsidRPr="08773F8E">
        <w:rPr>
          <w:lang w:val="nl-NL"/>
        </w:rPr>
        <w:t>staff</w:t>
      </w:r>
      <w:proofErr w:type="spellEnd"/>
      <w:r w:rsidRPr="08773F8E">
        <w:rPr>
          <w:lang w:val="nl-NL"/>
        </w:rPr>
        <w:t xml:space="preserve"> beschermen.</w:t>
      </w:r>
      <w:r w:rsidRPr="08773F8E">
        <w:rPr>
          <w:rFonts w:ascii="Calibri" w:hAnsi="Calibri" w:cs="Calibri"/>
          <w:lang w:val="nl-NL"/>
        </w:rPr>
        <w:t> </w:t>
      </w:r>
      <w:r w:rsidRPr="08773F8E">
        <w:rPr>
          <w:lang w:val="nl-NL"/>
        </w:rPr>
        <w:t xml:space="preserve"> </w:t>
      </w:r>
      <w:r w:rsidR="005E6F06">
        <w:br/>
      </w:r>
      <w:r w:rsidR="005E6F06">
        <w:br/>
      </w:r>
      <w:r w:rsidR="7C41CB51" w:rsidRPr="08773F8E">
        <w:rPr>
          <w:lang w:val="nl-NL"/>
        </w:rPr>
        <w:t>Het BO vraagt dit, nadat de subsidie toegekend is, toch bij te sturen gezien het nu 2 keer voorzien wordt in het budget en dat klopt niet.</w:t>
      </w:r>
      <w:r w:rsidR="27638544" w:rsidRPr="08773F8E">
        <w:rPr>
          <w:lang w:val="nl-NL"/>
        </w:rPr>
        <w:t xml:space="preserve"> Dan kan er voor 2026 misschien minder </w:t>
      </w:r>
      <w:r w:rsidR="006C4A7C">
        <w:rPr>
          <w:lang w:val="nl-NL"/>
        </w:rPr>
        <w:t>terugname uit de</w:t>
      </w:r>
      <w:r w:rsidR="27638544" w:rsidRPr="08773F8E">
        <w:rPr>
          <w:lang w:val="nl-NL"/>
        </w:rPr>
        <w:t xml:space="preserve"> reserve </w:t>
      </w:r>
      <w:r w:rsidR="006C4A7C">
        <w:rPr>
          <w:lang w:val="nl-NL"/>
        </w:rPr>
        <w:t xml:space="preserve">nodig zijn </w:t>
      </w:r>
      <w:r w:rsidR="27638544" w:rsidRPr="08773F8E">
        <w:rPr>
          <w:lang w:val="nl-NL"/>
        </w:rPr>
        <w:t xml:space="preserve">inzake 25 jaar Trots op golf. </w:t>
      </w:r>
    </w:p>
    <w:p w14:paraId="3C15B7BF" w14:textId="27520619" w:rsidR="005E6F06" w:rsidRPr="00172CD5" w:rsidRDefault="00172CD5" w:rsidP="00172CD5">
      <w:pPr>
        <w:pStyle w:val="Lijstalinea"/>
        <w:spacing w:after="160" w:line="278" w:lineRule="auto"/>
        <w:rPr>
          <w:lang w:val="nl-NL"/>
        </w:rPr>
      </w:pPr>
      <w:r w:rsidRPr="00172CD5">
        <w:rPr>
          <w:lang w:val="nl-NL"/>
        </w:rPr>
        <w:t xml:space="preserve"> </w:t>
      </w:r>
    </w:p>
    <w:p w14:paraId="11C314AF" w14:textId="47D3FA44" w:rsidR="00FA0FA2" w:rsidRDefault="00FA0FA2" w:rsidP="00172CD5">
      <w:pPr>
        <w:pStyle w:val="Lijstalinea"/>
        <w:numPr>
          <w:ilvl w:val="0"/>
          <w:numId w:val="31"/>
        </w:numPr>
        <w:rPr>
          <w:lang w:val="nl-NL"/>
        </w:rPr>
      </w:pPr>
      <w:r>
        <w:rPr>
          <w:lang w:val="nl-NL"/>
        </w:rPr>
        <w:t>In het budget moet 25 j GV een aparte lijn krijgen.</w:t>
      </w:r>
    </w:p>
    <w:p w14:paraId="03FD39D2" w14:textId="77777777" w:rsidR="00FA0FA2" w:rsidRPr="00FA0FA2" w:rsidRDefault="00FA0FA2" w:rsidP="00FA0FA2">
      <w:pPr>
        <w:pStyle w:val="Lijstalinea"/>
        <w:rPr>
          <w:lang w:val="nl-NL"/>
        </w:rPr>
      </w:pPr>
    </w:p>
    <w:p w14:paraId="54D79F5D" w14:textId="122C5284" w:rsidR="00172CD5" w:rsidRDefault="7C41CB51" w:rsidP="00172CD5">
      <w:pPr>
        <w:pStyle w:val="Lijstalinea"/>
        <w:numPr>
          <w:ilvl w:val="0"/>
          <w:numId w:val="31"/>
        </w:numPr>
        <w:rPr>
          <w:lang w:val="nl-NL"/>
        </w:rPr>
      </w:pPr>
      <w:r w:rsidRPr="08773F8E">
        <w:rPr>
          <w:lang w:val="nl-NL"/>
        </w:rPr>
        <w:t xml:space="preserve">Lidgelden: </w:t>
      </w:r>
      <w:r w:rsidR="03CECC3C" w:rsidRPr="08773F8E">
        <w:rPr>
          <w:lang w:val="nl-NL"/>
        </w:rPr>
        <w:t xml:space="preserve">moet dit bedrag niet hoger gezien grote groei dit jaar? MV zal dit nog eens dubbel checken maar gaat ook hier vanuit voorzichtigheidsprincipe te werk. </w:t>
      </w:r>
    </w:p>
    <w:p w14:paraId="25A287AE" w14:textId="77777777" w:rsidR="008C2C0D" w:rsidRPr="008C2C0D" w:rsidRDefault="008C2C0D" w:rsidP="008C2C0D">
      <w:pPr>
        <w:rPr>
          <w:lang w:val="nl-NL"/>
        </w:rPr>
      </w:pPr>
    </w:p>
    <w:p w14:paraId="738C46FF" w14:textId="439D83F0" w:rsidR="005E6F06" w:rsidRPr="00B3686E" w:rsidRDefault="008C2C0D" w:rsidP="005F5980">
      <w:pPr>
        <w:pStyle w:val="Lijstalinea"/>
        <w:numPr>
          <w:ilvl w:val="0"/>
          <w:numId w:val="31"/>
        </w:numPr>
        <w:rPr>
          <w:lang w:val="nl-NL"/>
        </w:rPr>
      </w:pPr>
      <w:r w:rsidRPr="00B3686E">
        <w:rPr>
          <w:lang w:val="nl-NL"/>
        </w:rPr>
        <w:t>E</w:t>
      </w:r>
      <w:r w:rsidR="005E6F06" w:rsidRPr="00B3686E">
        <w:rPr>
          <w:lang w:val="nl-NL"/>
        </w:rPr>
        <w:t xml:space="preserve">en Beleidsfocus is max 4 jaar maar moeten we wel </w:t>
      </w:r>
      <w:r w:rsidR="005E6F06" w:rsidRPr="00B3686E">
        <w:rPr>
          <w:rFonts w:ascii="Calibri" w:hAnsi="Calibri" w:cs="Calibri"/>
          <w:lang w:val="nl-NL"/>
        </w:rPr>
        <w:t> </w:t>
      </w:r>
      <w:r w:rsidR="005E6F06" w:rsidRPr="00B3686E">
        <w:rPr>
          <w:lang w:val="nl-NL"/>
        </w:rPr>
        <w:t>jaar per jaar aanvragen.</w:t>
      </w:r>
      <w:r w:rsidR="00B3686E">
        <w:rPr>
          <w:lang w:val="nl-NL"/>
        </w:rPr>
        <w:t xml:space="preserve"> </w:t>
      </w:r>
      <w:r w:rsidR="005E6F06" w:rsidRPr="00B3686E">
        <w:rPr>
          <w:lang w:val="nl-NL"/>
        </w:rPr>
        <w:t>Duurzaamheid moet nog aan ons gefactureerd worden en geboekt (prognose is erop voorzien)</w:t>
      </w:r>
    </w:p>
    <w:p w14:paraId="30EAE290" w14:textId="77777777" w:rsidR="005E6F06" w:rsidRPr="00DA7EC1" w:rsidRDefault="005E6F06" w:rsidP="005E6F06">
      <w:pPr>
        <w:rPr>
          <w:lang w:val="nl-NL"/>
        </w:rPr>
      </w:pPr>
    </w:p>
    <w:p w14:paraId="3E0268FB" w14:textId="77777777" w:rsidR="005E6F06" w:rsidRDefault="005E6F06" w:rsidP="005E6F06"/>
    <w:p w14:paraId="7D8247A3" w14:textId="77777777" w:rsidR="005E6F06" w:rsidRPr="00B22874" w:rsidRDefault="005E6F06" w:rsidP="005E6F06">
      <w:pPr>
        <w:pBdr>
          <w:top w:val="nil"/>
          <w:left w:val="nil"/>
          <w:bottom w:val="nil"/>
          <w:right w:val="nil"/>
          <w:between w:val="nil"/>
          <w:bar w:val="nil"/>
        </w:pBdr>
        <w:rPr>
          <w:szCs w:val="22"/>
        </w:rPr>
      </w:pPr>
    </w:p>
    <w:p w14:paraId="64C36565" w14:textId="4216A63D" w:rsidR="00783F46" w:rsidRDefault="005E6F06" w:rsidP="009045E8">
      <w:pPr>
        <w:pStyle w:val="Lijstalinea"/>
        <w:pBdr>
          <w:top w:val="nil"/>
          <w:left w:val="nil"/>
          <w:bottom w:val="nil"/>
          <w:right w:val="nil"/>
          <w:between w:val="nil"/>
          <w:bar w:val="nil"/>
        </w:pBdr>
        <w:ind w:left="887"/>
        <w:rPr>
          <w:rFonts w:cs="Calibri"/>
          <w:szCs w:val="22"/>
        </w:rPr>
      </w:pPr>
      <w:r>
        <w:rPr>
          <w:rFonts w:cs="Calibri"/>
          <w:szCs w:val="22"/>
        </w:rPr>
        <w:br/>
      </w:r>
    </w:p>
    <w:p w14:paraId="369BFD84" w14:textId="77777777" w:rsidR="00341F1C" w:rsidRPr="00D13F6C" w:rsidRDefault="00ED32C6" w:rsidP="00341F1C">
      <w:pPr>
        <w:pStyle w:val="Kop3"/>
        <w:rPr>
          <w:lang w:val="nl-BE"/>
        </w:rPr>
      </w:pPr>
      <w:r w:rsidRPr="00ED32C6">
        <w:rPr>
          <w:szCs w:val="22"/>
        </w:rPr>
        <w:lastRenderedPageBreak/>
        <w:t xml:space="preserve">3. </w:t>
      </w:r>
      <w:r w:rsidR="009045E8" w:rsidRPr="00ED32C6">
        <w:rPr>
          <w:szCs w:val="22"/>
        </w:rPr>
        <w:t>V</w:t>
      </w:r>
      <w:r w:rsidRPr="00ED32C6">
        <w:rPr>
          <w:szCs w:val="22"/>
        </w:rPr>
        <w:t>oorzittersvergadering Dagorde</w:t>
      </w:r>
    </w:p>
    <w:p w14:paraId="0CFA8D7E" w14:textId="195986AC" w:rsidR="00ED32C6" w:rsidRDefault="00ED32C6" w:rsidP="009045E8">
      <w:pPr>
        <w:pStyle w:val="Lijstalinea"/>
        <w:pBdr>
          <w:top w:val="nil"/>
          <w:left w:val="nil"/>
          <w:bottom w:val="nil"/>
          <w:right w:val="nil"/>
          <w:between w:val="nil"/>
          <w:bar w:val="nil"/>
        </w:pBdr>
        <w:ind w:left="887"/>
        <w:rPr>
          <w:szCs w:val="22"/>
        </w:rPr>
      </w:pPr>
    </w:p>
    <w:p w14:paraId="504EA64D" w14:textId="18474B57" w:rsidR="00E91623" w:rsidRDefault="00E91623" w:rsidP="009045E8">
      <w:pPr>
        <w:pStyle w:val="Lijstalinea"/>
        <w:pBdr>
          <w:top w:val="nil"/>
          <w:left w:val="nil"/>
          <w:bottom w:val="nil"/>
          <w:right w:val="nil"/>
          <w:between w:val="nil"/>
          <w:bar w:val="nil"/>
        </w:pBdr>
        <w:ind w:left="887"/>
        <w:rPr>
          <w:szCs w:val="22"/>
        </w:rPr>
      </w:pPr>
      <w:r>
        <w:rPr>
          <w:szCs w:val="22"/>
        </w:rPr>
        <w:t xml:space="preserve">Na bespreking vult het BO de dagorde aan </w:t>
      </w:r>
      <w:r w:rsidR="00A46E53">
        <w:rPr>
          <w:szCs w:val="22"/>
        </w:rPr>
        <w:t>als</w:t>
      </w:r>
      <w:r>
        <w:rPr>
          <w:szCs w:val="22"/>
        </w:rPr>
        <w:t xml:space="preserve"> volgt: </w:t>
      </w:r>
      <w:r>
        <w:rPr>
          <w:szCs w:val="22"/>
        </w:rPr>
        <w:br/>
      </w:r>
    </w:p>
    <w:p w14:paraId="5A564567" w14:textId="77777777" w:rsidR="00276C4B" w:rsidRPr="00276C4B" w:rsidRDefault="00276C4B" w:rsidP="00276C4B">
      <w:pPr>
        <w:pStyle w:val="Lijstalinea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Times New Roman" w:cs="Calibri"/>
          <w:szCs w:val="22"/>
        </w:rPr>
      </w:pPr>
      <w:r w:rsidRPr="00276C4B">
        <w:rPr>
          <w:rFonts w:eastAsia="Times New Roman" w:cs="Calibri"/>
          <w:szCs w:val="22"/>
        </w:rPr>
        <w:t xml:space="preserve">Inleiding : jaaroverzicht </w:t>
      </w:r>
    </w:p>
    <w:p w14:paraId="3AB15D2E" w14:textId="77777777" w:rsidR="00276C4B" w:rsidRPr="00276C4B" w:rsidRDefault="00276C4B" w:rsidP="00276C4B">
      <w:pPr>
        <w:pStyle w:val="Lijstalinea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Times New Roman" w:cs="Calibri"/>
          <w:szCs w:val="22"/>
        </w:rPr>
      </w:pPr>
      <w:r w:rsidRPr="00276C4B">
        <w:rPr>
          <w:rFonts w:eastAsia="Times New Roman" w:cs="Calibri"/>
          <w:szCs w:val="22"/>
        </w:rPr>
        <w:t>Prognose jaarrekening 2025</w:t>
      </w:r>
    </w:p>
    <w:p w14:paraId="41508E12" w14:textId="77777777" w:rsidR="00276C4B" w:rsidRPr="00276C4B" w:rsidRDefault="00276C4B" w:rsidP="00276C4B">
      <w:pPr>
        <w:pStyle w:val="Lijstalinea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Times New Roman" w:cs="Calibri"/>
          <w:szCs w:val="22"/>
        </w:rPr>
      </w:pPr>
      <w:r w:rsidRPr="00276C4B">
        <w:rPr>
          <w:rFonts w:eastAsia="Times New Roman" w:cs="Calibri"/>
          <w:szCs w:val="22"/>
        </w:rPr>
        <w:t xml:space="preserve">Voorlopig budget 2026 met de acties 2026 met </w:t>
      </w:r>
      <w:proofErr w:type="spellStart"/>
      <w:r w:rsidRPr="00276C4B">
        <w:rPr>
          <w:rFonts w:eastAsia="Times New Roman" w:cs="Calibri"/>
          <w:szCs w:val="22"/>
        </w:rPr>
        <w:t>oa</w:t>
      </w:r>
      <w:proofErr w:type="spellEnd"/>
      <w:r w:rsidRPr="00276C4B">
        <w:rPr>
          <w:rFonts w:eastAsia="Times New Roman" w:cs="Calibri"/>
          <w:szCs w:val="22"/>
        </w:rPr>
        <w:t>. :</w:t>
      </w:r>
      <w:r w:rsidRPr="00276C4B">
        <w:rPr>
          <w:rFonts w:eastAsia="Times New Roman" w:cs="Calibri"/>
          <w:szCs w:val="22"/>
        </w:rPr>
        <w:br/>
        <w:t xml:space="preserve">Campagne 25 jaar Trots op golf, persacties, vrouwengolf,… </w:t>
      </w:r>
    </w:p>
    <w:p w14:paraId="4A6712A5" w14:textId="77777777" w:rsidR="00276C4B" w:rsidRPr="00276C4B" w:rsidRDefault="00276C4B" w:rsidP="00276C4B">
      <w:pPr>
        <w:pStyle w:val="Lijstalinea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Times New Roman" w:cs="Calibri"/>
          <w:szCs w:val="22"/>
        </w:rPr>
      </w:pPr>
      <w:proofErr w:type="spellStart"/>
      <w:r w:rsidRPr="00276C4B">
        <w:rPr>
          <w:rFonts w:eastAsia="Times New Roman" w:cs="Calibri"/>
          <w:szCs w:val="22"/>
        </w:rPr>
        <w:t>Together</w:t>
      </w:r>
      <w:proofErr w:type="spellEnd"/>
      <w:r w:rsidRPr="00276C4B">
        <w:rPr>
          <w:rFonts w:eastAsia="Times New Roman" w:cs="Calibri"/>
          <w:szCs w:val="22"/>
        </w:rPr>
        <w:t xml:space="preserve"> </w:t>
      </w:r>
      <w:proofErr w:type="spellStart"/>
      <w:r w:rsidRPr="00276C4B">
        <w:rPr>
          <w:rFonts w:eastAsia="Times New Roman" w:cs="Calibri"/>
          <w:szCs w:val="22"/>
        </w:rPr>
        <w:t>for</w:t>
      </w:r>
      <w:proofErr w:type="spellEnd"/>
      <w:r w:rsidRPr="00276C4B">
        <w:rPr>
          <w:rFonts w:eastAsia="Times New Roman" w:cs="Calibri"/>
          <w:szCs w:val="22"/>
        </w:rPr>
        <w:t xml:space="preserve"> golf samenwerkingsconvenant en Procedure federale kaarten</w:t>
      </w:r>
    </w:p>
    <w:p w14:paraId="6F431011" w14:textId="77777777" w:rsidR="00276C4B" w:rsidRPr="00276C4B" w:rsidRDefault="00276C4B" w:rsidP="00276C4B">
      <w:pPr>
        <w:pStyle w:val="Lijstalinea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Times New Roman" w:cs="Calibri"/>
          <w:szCs w:val="22"/>
        </w:rPr>
      </w:pPr>
      <w:proofErr w:type="spellStart"/>
      <w:r w:rsidRPr="00276C4B">
        <w:rPr>
          <w:rFonts w:eastAsia="Times New Roman" w:cs="Calibri"/>
          <w:szCs w:val="22"/>
        </w:rPr>
        <w:t>Players</w:t>
      </w:r>
      <w:proofErr w:type="spellEnd"/>
      <w:r w:rsidRPr="00276C4B">
        <w:rPr>
          <w:rFonts w:eastAsia="Times New Roman" w:cs="Calibri"/>
          <w:szCs w:val="22"/>
        </w:rPr>
        <w:t xml:space="preserve"> first </w:t>
      </w:r>
    </w:p>
    <w:p w14:paraId="7ACC4AFE" w14:textId="77777777" w:rsidR="00276C4B" w:rsidRPr="00276C4B" w:rsidRDefault="00276C4B" w:rsidP="00276C4B">
      <w:pPr>
        <w:pStyle w:val="Lijstalinea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Times New Roman" w:cs="Calibri"/>
          <w:szCs w:val="22"/>
        </w:rPr>
      </w:pPr>
      <w:r w:rsidRPr="00276C4B">
        <w:rPr>
          <w:rFonts w:eastAsia="Times New Roman" w:cs="Calibri"/>
          <w:szCs w:val="22"/>
        </w:rPr>
        <w:t>Boost je jeugd</w:t>
      </w:r>
    </w:p>
    <w:p w14:paraId="0A65E4FE" w14:textId="77777777" w:rsidR="00276C4B" w:rsidRPr="00276C4B" w:rsidRDefault="00276C4B" w:rsidP="00276C4B">
      <w:pPr>
        <w:pStyle w:val="Lijstalinea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Times New Roman" w:cs="Calibri"/>
          <w:szCs w:val="22"/>
        </w:rPr>
      </w:pPr>
      <w:r w:rsidRPr="00276C4B">
        <w:rPr>
          <w:rFonts w:eastAsia="Times New Roman" w:cs="Calibri"/>
          <w:szCs w:val="22"/>
        </w:rPr>
        <w:t>Wedstrijdkalender 2026</w:t>
      </w:r>
    </w:p>
    <w:p w14:paraId="020E9B5A" w14:textId="77777777" w:rsidR="00276C4B" w:rsidRPr="00276C4B" w:rsidRDefault="00276C4B" w:rsidP="00276C4B">
      <w:pPr>
        <w:pStyle w:val="Lijstalinea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Times New Roman" w:cs="Calibri"/>
          <w:szCs w:val="22"/>
        </w:rPr>
      </w:pPr>
      <w:r w:rsidRPr="00276C4B">
        <w:rPr>
          <w:rFonts w:eastAsia="Times New Roman" w:cs="Calibri"/>
          <w:szCs w:val="22"/>
        </w:rPr>
        <w:t>Vragen van de clubs</w:t>
      </w:r>
    </w:p>
    <w:p w14:paraId="4CD23C40" w14:textId="653F21B5" w:rsidR="00E91623" w:rsidRDefault="00E91623" w:rsidP="009045E8">
      <w:pPr>
        <w:pStyle w:val="Lijstalinea"/>
        <w:pBdr>
          <w:top w:val="nil"/>
          <w:left w:val="nil"/>
          <w:bottom w:val="nil"/>
          <w:right w:val="nil"/>
          <w:between w:val="nil"/>
          <w:bar w:val="nil"/>
        </w:pBdr>
        <w:ind w:left="887"/>
        <w:rPr>
          <w:szCs w:val="22"/>
        </w:rPr>
      </w:pPr>
      <w:r>
        <w:rPr>
          <w:szCs w:val="22"/>
        </w:rPr>
        <w:br/>
      </w:r>
      <w:r w:rsidR="00A46E53">
        <w:rPr>
          <w:szCs w:val="22"/>
        </w:rPr>
        <w:t xml:space="preserve">Er is geen stemming voorzien en geen volmachten nodig gezien het informele karakter van de </w:t>
      </w:r>
      <w:r w:rsidR="00CB572C">
        <w:rPr>
          <w:szCs w:val="22"/>
        </w:rPr>
        <w:t>voorzittersvergadering.</w:t>
      </w:r>
    </w:p>
    <w:p w14:paraId="1559EA80" w14:textId="77777777" w:rsidR="00E91623" w:rsidRPr="00755811" w:rsidRDefault="00E91623" w:rsidP="009045E8">
      <w:pPr>
        <w:pStyle w:val="Lijstalinea"/>
        <w:pBdr>
          <w:top w:val="nil"/>
          <w:left w:val="nil"/>
          <w:bottom w:val="nil"/>
          <w:right w:val="nil"/>
          <w:between w:val="nil"/>
          <w:bar w:val="nil"/>
        </w:pBdr>
        <w:ind w:left="887"/>
        <w:rPr>
          <w:szCs w:val="22"/>
        </w:rPr>
      </w:pPr>
    </w:p>
    <w:p w14:paraId="4524AEDC" w14:textId="77777777" w:rsidR="00341F1C" w:rsidRPr="00D13F6C" w:rsidRDefault="00DA7D8B" w:rsidP="00341F1C">
      <w:pPr>
        <w:pStyle w:val="Kop3"/>
        <w:ind w:left="142"/>
        <w:rPr>
          <w:lang w:val="nl-BE"/>
        </w:rPr>
      </w:pPr>
      <w:r w:rsidRPr="00DA7D8B">
        <w:rPr>
          <w:szCs w:val="22"/>
          <w:u w:val="single"/>
        </w:rPr>
        <w:t>Te bespreken</w:t>
      </w:r>
      <w:r w:rsidRPr="00DA7D8B">
        <w:rPr>
          <w:rFonts w:ascii="Calibri" w:hAnsi="Calibri" w:cs="Calibri"/>
          <w:szCs w:val="22"/>
          <w:u w:val="single"/>
        </w:rPr>
        <w:t> </w:t>
      </w:r>
    </w:p>
    <w:p w14:paraId="6170C7CF" w14:textId="2B54F747" w:rsidR="00243C05" w:rsidRPr="009517CE" w:rsidRDefault="00243C05" w:rsidP="009517CE">
      <w:pPr>
        <w:pStyle w:val="Lijstalinea"/>
        <w:pBdr>
          <w:top w:val="nil"/>
          <w:left w:val="nil"/>
          <w:bottom w:val="nil"/>
          <w:right w:val="nil"/>
          <w:between w:val="nil"/>
          <w:bar w:val="nil"/>
        </w:pBdr>
        <w:ind w:left="887"/>
        <w:rPr>
          <w:szCs w:val="22"/>
          <w:u w:val="single"/>
        </w:rPr>
      </w:pPr>
    </w:p>
    <w:p w14:paraId="2688E4AA" w14:textId="77777777" w:rsidR="00341F1C" w:rsidRPr="00D13F6C" w:rsidRDefault="00ED32C6" w:rsidP="00341F1C">
      <w:pPr>
        <w:pStyle w:val="Kop3"/>
        <w:ind w:left="142"/>
        <w:rPr>
          <w:lang w:val="nl-BE"/>
        </w:rPr>
      </w:pPr>
      <w:r>
        <w:rPr>
          <w:szCs w:val="22"/>
        </w:rPr>
        <w:t>4</w:t>
      </w:r>
      <w:r w:rsidR="00DA7D8B" w:rsidRPr="00DA7D8B">
        <w:rPr>
          <w:szCs w:val="22"/>
        </w:rPr>
        <w:t>.</w:t>
      </w:r>
      <w:r w:rsidR="00DA7D8B" w:rsidRPr="00DA7D8B">
        <w:rPr>
          <w:rFonts w:ascii="Calibri" w:hAnsi="Calibri" w:cs="Calibri"/>
          <w:szCs w:val="22"/>
        </w:rPr>
        <w:t> </w:t>
      </w:r>
      <w:r w:rsidR="00DA7D8B" w:rsidRPr="00DA7D8B">
        <w:rPr>
          <w:szCs w:val="22"/>
        </w:rPr>
        <w:t>Adviesorganen</w:t>
      </w:r>
      <w:r w:rsidR="00DA7D8B" w:rsidRPr="00DA7D8B">
        <w:rPr>
          <w:rFonts w:ascii="Calibri" w:hAnsi="Calibri" w:cs="Calibri"/>
          <w:szCs w:val="22"/>
        </w:rPr>
        <w:t> </w:t>
      </w:r>
    </w:p>
    <w:p w14:paraId="74EC2992" w14:textId="6CB922E0" w:rsidR="0064275D" w:rsidRPr="00CB572C" w:rsidRDefault="00DA7D8B" w:rsidP="00341F1C">
      <w:pPr>
        <w:pStyle w:val="Lijstalinea"/>
        <w:pBdr>
          <w:top w:val="nil"/>
          <w:left w:val="nil"/>
          <w:bottom w:val="nil"/>
          <w:right w:val="nil"/>
          <w:between w:val="nil"/>
          <w:bar w:val="nil"/>
        </w:pBdr>
        <w:ind w:left="887"/>
        <w:rPr>
          <w:szCs w:val="22"/>
        </w:rPr>
      </w:pPr>
      <w:r w:rsidRPr="00DA7D8B">
        <w:rPr>
          <w:rFonts w:cs="Helvetica Light"/>
          <w:szCs w:val="22"/>
        </w:rPr>
        <w:t>•</w:t>
      </w:r>
      <w:r w:rsidRPr="00DA7D8B">
        <w:rPr>
          <w:rFonts w:ascii="Calibri" w:hAnsi="Calibri" w:cs="Calibri"/>
          <w:szCs w:val="22"/>
        </w:rPr>
        <w:t> </w:t>
      </w:r>
      <w:r w:rsidRPr="00DA7D8B">
        <w:rPr>
          <w:szCs w:val="22"/>
        </w:rPr>
        <w:t>Sport/Topsport</w:t>
      </w:r>
      <w:r w:rsidRPr="00DA7D8B">
        <w:rPr>
          <w:rFonts w:ascii="Calibri" w:hAnsi="Calibri" w:cs="Calibri"/>
          <w:szCs w:val="22"/>
        </w:rPr>
        <w:t> </w:t>
      </w:r>
    </w:p>
    <w:p w14:paraId="7D4BEF51" w14:textId="53F2FD16" w:rsidR="00CB572C" w:rsidRDefault="2DAE797F" w:rsidP="08773F8E">
      <w:pPr>
        <w:pStyle w:val="Lijstalinea"/>
        <w:pBdr>
          <w:top w:val="nil"/>
          <w:left w:val="nil"/>
          <w:bottom w:val="nil"/>
          <w:right w:val="nil"/>
          <w:between w:val="nil"/>
          <w:bar w:val="nil"/>
        </w:pBdr>
        <w:ind w:left="1607"/>
      </w:pPr>
      <w:r>
        <w:t xml:space="preserve">Ellen Smets geeft aangegeven dat ze op het einde van het schooljaar </w:t>
      </w:r>
      <w:r w:rsidR="00D225DB">
        <w:t xml:space="preserve">2025-26 </w:t>
      </w:r>
      <w:r>
        <w:t>stopt als trainer Topsportschool.</w:t>
      </w:r>
      <w:r w:rsidR="00CB572C">
        <w:br/>
      </w:r>
      <w:r w:rsidR="623D4D15">
        <w:t>Opvolging</w:t>
      </w:r>
      <w:r w:rsidR="4668F7B8">
        <w:t xml:space="preserve"> / invulling</w:t>
      </w:r>
      <w:r w:rsidR="623D4D15">
        <w:t xml:space="preserve"> </w:t>
      </w:r>
      <w:r w:rsidR="157414CA">
        <w:t xml:space="preserve">vanaf het schooljaar 2026-27 </w:t>
      </w:r>
      <w:r w:rsidR="623D4D15">
        <w:t>wordt in de komende periode bekeken alsook besproken op de volgende vergadering Topsportcommissie van do 23/10 as.</w:t>
      </w:r>
    </w:p>
    <w:p w14:paraId="3B3BFCD4" w14:textId="1E601547" w:rsidR="00301DE5" w:rsidRDefault="00301DE5" w:rsidP="08773F8E">
      <w:pPr>
        <w:pStyle w:val="Lijstalinea"/>
        <w:pBdr>
          <w:top w:val="nil"/>
          <w:left w:val="nil"/>
          <w:bottom w:val="nil"/>
          <w:right w:val="nil"/>
          <w:between w:val="nil"/>
          <w:bar w:val="nil"/>
        </w:pBdr>
        <w:ind w:left="1607"/>
      </w:pPr>
      <w:r>
        <w:br/>
      </w:r>
      <w:r w:rsidR="78A1F497">
        <w:t xml:space="preserve">Kandidatuur van An Van </w:t>
      </w:r>
      <w:proofErr w:type="spellStart"/>
      <w:r w:rsidR="78A1F497">
        <w:t>Bael</w:t>
      </w:r>
      <w:proofErr w:type="spellEnd"/>
      <w:r w:rsidR="78A1F497">
        <w:t>, jeugdverantwoordelijke Millennium G., voor de Jeugdwerkgroep wordt goedgekeurd.</w:t>
      </w:r>
    </w:p>
    <w:p w14:paraId="7EE41A0A" w14:textId="7FDDC857" w:rsidR="08773F8E" w:rsidRDefault="08773F8E" w:rsidP="08773F8E">
      <w:pPr>
        <w:pStyle w:val="Lijstalinea"/>
        <w:pBdr>
          <w:top w:val="nil"/>
          <w:left w:val="nil"/>
          <w:bottom w:val="nil"/>
          <w:right w:val="nil"/>
          <w:between w:val="nil"/>
          <w:bar w:val="nil"/>
        </w:pBdr>
        <w:ind w:left="1607"/>
      </w:pPr>
    </w:p>
    <w:p w14:paraId="4644651F" w14:textId="4503A8DF" w:rsidR="44AFB5D9" w:rsidRDefault="44AFB5D9" w:rsidP="08773F8E">
      <w:pPr>
        <w:pStyle w:val="Lijstalinea"/>
        <w:pBdr>
          <w:top w:val="nil"/>
          <w:left w:val="nil"/>
          <w:bottom w:val="nil"/>
          <w:right w:val="nil"/>
          <w:between w:val="nil"/>
          <w:bar w:val="nil"/>
        </w:pBdr>
        <w:ind w:left="1607"/>
      </w:pPr>
      <w:r>
        <w:t>Terug m</w:t>
      </w:r>
      <w:r w:rsidR="3A3D1708">
        <w:t>oeilijk</w:t>
      </w:r>
      <w:r w:rsidR="26BCCDE8">
        <w:t xml:space="preserve"> </w:t>
      </w:r>
      <w:r w:rsidR="3A3D1708">
        <w:t xml:space="preserve">om clubs te vinden </w:t>
      </w:r>
      <w:r w:rsidR="55F62CC8">
        <w:t>voor organisatie ½ finales BVV alsook</w:t>
      </w:r>
      <w:r w:rsidR="3A3D1708">
        <w:t xml:space="preserve">  finale BVV</w:t>
      </w:r>
      <w:r w:rsidR="12F18FF6">
        <w:t xml:space="preserve"> (vinden plaats </w:t>
      </w:r>
      <w:r w:rsidR="3A3D1708">
        <w:t xml:space="preserve">tijdens </w:t>
      </w:r>
      <w:proofErr w:type="spellStart"/>
      <w:r w:rsidR="3A3D1708">
        <w:t>WE’s</w:t>
      </w:r>
      <w:proofErr w:type="spellEnd"/>
      <w:r w:rsidR="0B232F13">
        <w:t>)</w:t>
      </w:r>
      <w:r w:rsidR="4951D752">
        <w:t xml:space="preserve"> ondanks opname bijkomende deelnemingsvoorwaarde clubs in het reglement BVV</w:t>
      </w:r>
      <w:r w:rsidR="0B232F13">
        <w:t xml:space="preserve">. </w:t>
      </w:r>
      <w:r>
        <w:br/>
      </w:r>
      <w:r w:rsidR="561D08CB">
        <w:lastRenderedPageBreak/>
        <w:t>Ingeval van deelname dient een club eenmaal om de 5 jaar een ½ finale of finale te organiseren.</w:t>
      </w:r>
    </w:p>
    <w:p w14:paraId="010E15AF" w14:textId="15129191" w:rsidR="64B0E560" w:rsidRDefault="64B0E560" w:rsidP="08773F8E">
      <w:pPr>
        <w:pStyle w:val="Lijstalinea"/>
        <w:pBdr>
          <w:top w:val="nil"/>
          <w:left w:val="nil"/>
          <w:bottom w:val="nil"/>
          <w:right w:val="nil"/>
          <w:between w:val="nil"/>
          <w:bar w:val="nil"/>
        </w:pBdr>
        <w:ind w:left="1607"/>
      </w:pPr>
      <w:r>
        <w:t>Dit punt wordt op de agenda van de Voorzittersvergadering geplaatst</w:t>
      </w:r>
      <w:r w:rsidR="6F7E185B">
        <w:t xml:space="preserve"> met overzicht clubs die de afgelopen jaren deze organisatie aanvaard hebben</w:t>
      </w:r>
      <w:r>
        <w:t>.</w:t>
      </w:r>
    </w:p>
    <w:p w14:paraId="653EBBC2" w14:textId="77777777" w:rsidR="00301DE5" w:rsidRPr="002C3CB1" w:rsidRDefault="00301DE5" w:rsidP="00CB572C">
      <w:pPr>
        <w:pStyle w:val="Lijstalinea"/>
        <w:pBdr>
          <w:top w:val="nil"/>
          <w:left w:val="nil"/>
          <w:bottom w:val="nil"/>
          <w:right w:val="nil"/>
          <w:between w:val="nil"/>
          <w:bar w:val="nil"/>
        </w:pBdr>
        <w:ind w:left="1607"/>
        <w:rPr>
          <w:szCs w:val="22"/>
        </w:rPr>
      </w:pPr>
    </w:p>
    <w:p w14:paraId="74A0A553" w14:textId="412AC5EC" w:rsidR="0064275D" w:rsidRPr="00243C05" w:rsidRDefault="00DA7D8B" w:rsidP="0064275D">
      <w:pPr>
        <w:pStyle w:val="Lijstaline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szCs w:val="22"/>
        </w:rPr>
      </w:pPr>
      <w:r w:rsidRPr="00DA7D8B">
        <w:rPr>
          <w:szCs w:val="22"/>
        </w:rPr>
        <w:t>Clubondersteuning</w:t>
      </w:r>
      <w:r w:rsidRPr="00DA7D8B">
        <w:rPr>
          <w:rFonts w:ascii="Calibri" w:hAnsi="Calibri" w:cs="Calibri"/>
          <w:szCs w:val="22"/>
        </w:rPr>
        <w:t> </w:t>
      </w:r>
    </w:p>
    <w:p w14:paraId="38320C8E" w14:textId="77777777" w:rsidR="00243C05" w:rsidRPr="00243C05" w:rsidRDefault="00243C05" w:rsidP="00243C05">
      <w:pPr>
        <w:pStyle w:val="Lijstalinea"/>
        <w:rPr>
          <w:szCs w:val="22"/>
        </w:rPr>
      </w:pPr>
    </w:p>
    <w:p w14:paraId="6E7E52D1" w14:textId="77777777" w:rsidR="005F5980" w:rsidRDefault="00243C05" w:rsidP="00045BE1">
      <w:pPr>
        <w:pStyle w:val="Lijstalinea"/>
        <w:pBdr>
          <w:top w:val="nil"/>
          <w:left w:val="nil"/>
          <w:bottom w:val="nil"/>
          <w:right w:val="nil"/>
          <w:between w:val="nil"/>
          <w:bar w:val="nil"/>
        </w:pBdr>
        <w:ind w:left="1607"/>
        <w:rPr>
          <w:szCs w:val="22"/>
        </w:rPr>
      </w:pPr>
      <w:r>
        <w:rPr>
          <w:szCs w:val="22"/>
        </w:rPr>
        <w:t xml:space="preserve">Vergadering vond plaats op </w:t>
      </w:r>
      <w:r w:rsidR="00364D98">
        <w:rPr>
          <w:szCs w:val="22"/>
        </w:rPr>
        <w:t xml:space="preserve">9/10. Gezien er al verschillende zaken hier aan bod kwamen was het vooral een klankbord.  Het adviesorgaan zit op </w:t>
      </w:r>
      <w:r w:rsidR="00A51FA9">
        <w:rPr>
          <w:szCs w:val="22"/>
        </w:rPr>
        <w:t xml:space="preserve">alle dossiers op dezelfde lijn als het BO. </w:t>
      </w:r>
      <w:r w:rsidR="00A51FA9">
        <w:rPr>
          <w:szCs w:val="22"/>
        </w:rPr>
        <w:br/>
      </w:r>
      <w:r w:rsidR="00A51FA9">
        <w:rPr>
          <w:szCs w:val="22"/>
        </w:rPr>
        <w:br/>
        <w:t xml:space="preserve">Er was ook een overleg tussen </w:t>
      </w:r>
      <w:proofErr w:type="spellStart"/>
      <w:r w:rsidR="00A51FA9">
        <w:rPr>
          <w:szCs w:val="22"/>
        </w:rPr>
        <w:t>staff</w:t>
      </w:r>
      <w:proofErr w:type="spellEnd"/>
      <w:r w:rsidR="00A51FA9">
        <w:rPr>
          <w:szCs w:val="22"/>
        </w:rPr>
        <w:t xml:space="preserve"> GV en KBGF om IT en technische commissie op elkaar af te stemmen met </w:t>
      </w:r>
      <w:proofErr w:type="spellStart"/>
      <w:r w:rsidR="00A51FA9">
        <w:rPr>
          <w:szCs w:val="22"/>
        </w:rPr>
        <w:t>oa</w:t>
      </w:r>
      <w:proofErr w:type="spellEnd"/>
      <w:r w:rsidR="00A51FA9">
        <w:rPr>
          <w:szCs w:val="22"/>
        </w:rPr>
        <w:t xml:space="preserve">. AGS spelformule.  </w:t>
      </w:r>
      <w:r w:rsidR="0064102C">
        <w:rPr>
          <w:szCs w:val="22"/>
        </w:rPr>
        <w:t>Ook</w:t>
      </w:r>
      <w:r w:rsidR="00A51FA9">
        <w:rPr>
          <w:szCs w:val="22"/>
        </w:rPr>
        <w:t xml:space="preserve"> WHS </w:t>
      </w:r>
      <w:r w:rsidR="0064102C">
        <w:rPr>
          <w:szCs w:val="22"/>
        </w:rPr>
        <w:t>kwam op tafel</w:t>
      </w:r>
      <w:r w:rsidR="004039A7">
        <w:rPr>
          <w:szCs w:val="22"/>
        </w:rPr>
        <w:t xml:space="preserve"> gezien de vraag </w:t>
      </w:r>
      <w:r w:rsidR="00F7614B">
        <w:rPr>
          <w:szCs w:val="22"/>
        </w:rPr>
        <w:t xml:space="preserve">KBGF </w:t>
      </w:r>
      <w:proofErr w:type="spellStart"/>
      <w:r w:rsidR="00F7614B">
        <w:rPr>
          <w:szCs w:val="22"/>
        </w:rPr>
        <w:t>staff</w:t>
      </w:r>
      <w:proofErr w:type="spellEnd"/>
      <w:r w:rsidR="00F7614B">
        <w:rPr>
          <w:szCs w:val="22"/>
        </w:rPr>
        <w:t xml:space="preserve"> naar de gevraagde standpunten van het BO van GV. Deze was nog niet door</w:t>
      </w:r>
      <w:r w:rsidR="0064102C">
        <w:rPr>
          <w:szCs w:val="22"/>
        </w:rPr>
        <w:t xml:space="preserve">gegeven aan hen. </w:t>
      </w:r>
      <w:r w:rsidR="00D15FDB">
        <w:rPr>
          <w:szCs w:val="22"/>
        </w:rPr>
        <w:t xml:space="preserve">Opvallend was de feedback vanuit KBGF </w:t>
      </w:r>
      <w:proofErr w:type="spellStart"/>
      <w:r w:rsidR="00D15FDB">
        <w:rPr>
          <w:szCs w:val="22"/>
        </w:rPr>
        <w:t>staff</w:t>
      </w:r>
      <w:proofErr w:type="spellEnd"/>
      <w:r w:rsidR="00D15FDB">
        <w:rPr>
          <w:szCs w:val="22"/>
        </w:rPr>
        <w:t xml:space="preserve"> dat er voor beginners blijkbaar toch uitzondering kunnen gevraagd worden aan R&amp;A. </w:t>
      </w:r>
      <w:r w:rsidR="00976210">
        <w:rPr>
          <w:szCs w:val="22"/>
        </w:rPr>
        <w:br/>
      </w:r>
      <w:r w:rsidR="00976210">
        <w:rPr>
          <w:szCs w:val="22"/>
        </w:rPr>
        <w:br/>
      </w:r>
      <w:r w:rsidR="002B12B8">
        <w:rPr>
          <w:szCs w:val="22"/>
        </w:rPr>
        <w:t xml:space="preserve">Het BO </w:t>
      </w:r>
      <w:r w:rsidR="00D15FDB">
        <w:rPr>
          <w:szCs w:val="22"/>
        </w:rPr>
        <w:t xml:space="preserve">GV </w:t>
      </w:r>
      <w:r w:rsidR="002B12B8">
        <w:rPr>
          <w:szCs w:val="22"/>
        </w:rPr>
        <w:t xml:space="preserve">heeft opnieuw debat over WHS en het is duidelijk dat er </w:t>
      </w:r>
      <w:proofErr w:type="spellStart"/>
      <w:r w:rsidR="002B12B8">
        <w:rPr>
          <w:szCs w:val="22"/>
        </w:rPr>
        <w:t>ism</w:t>
      </w:r>
      <w:proofErr w:type="spellEnd"/>
      <w:r w:rsidR="002B12B8">
        <w:rPr>
          <w:szCs w:val="22"/>
        </w:rPr>
        <w:t xml:space="preserve"> KBGF een </w:t>
      </w:r>
      <w:r w:rsidR="00A71EDF">
        <w:rPr>
          <w:szCs w:val="22"/>
        </w:rPr>
        <w:t>denktank moet komen om de strategische keuzes te maken</w:t>
      </w:r>
      <w:r w:rsidR="00301DE5">
        <w:rPr>
          <w:szCs w:val="22"/>
        </w:rPr>
        <w:t xml:space="preserve"> </w:t>
      </w:r>
      <w:proofErr w:type="spellStart"/>
      <w:r w:rsidR="00301DE5">
        <w:rPr>
          <w:szCs w:val="22"/>
        </w:rPr>
        <w:t>ifv</w:t>
      </w:r>
      <w:proofErr w:type="spellEnd"/>
      <w:r w:rsidR="00301DE5">
        <w:rPr>
          <w:szCs w:val="22"/>
        </w:rPr>
        <w:t xml:space="preserve"> 1/1/2028</w:t>
      </w:r>
      <w:r w:rsidR="00A71EDF">
        <w:rPr>
          <w:szCs w:val="22"/>
        </w:rPr>
        <w:t xml:space="preserve">. </w:t>
      </w:r>
    </w:p>
    <w:p w14:paraId="3F18DF0F" w14:textId="0F7227D5" w:rsidR="00243C05" w:rsidRPr="006169D7" w:rsidRDefault="00243C05" w:rsidP="006169D7">
      <w:pPr>
        <w:pBdr>
          <w:top w:val="nil"/>
          <w:left w:val="nil"/>
          <w:bottom w:val="nil"/>
          <w:right w:val="nil"/>
          <w:between w:val="nil"/>
          <w:bar w:val="nil"/>
        </w:pBdr>
        <w:rPr>
          <w:szCs w:val="22"/>
        </w:rPr>
      </w:pPr>
    </w:p>
    <w:p w14:paraId="37B6A728" w14:textId="0B9334D3" w:rsidR="00CB572C" w:rsidRDefault="00DA7D8B" w:rsidP="00CB572C">
      <w:pPr>
        <w:pStyle w:val="Lijstaline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szCs w:val="22"/>
        </w:rPr>
      </w:pPr>
      <w:r w:rsidRPr="00DA7D8B">
        <w:rPr>
          <w:rFonts w:ascii="Calibri" w:hAnsi="Calibri" w:cs="Calibri"/>
          <w:szCs w:val="22"/>
        </w:rPr>
        <w:t> </w:t>
      </w:r>
      <w:r w:rsidRPr="00DA7D8B">
        <w:rPr>
          <w:szCs w:val="22"/>
        </w:rPr>
        <w:t>Medische en Ethische Commissie</w:t>
      </w:r>
      <w:r w:rsidR="00CB572C">
        <w:rPr>
          <w:szCs w:val="22"/>
        </w:rPr>
        <w:t>: geen vergadering geweest</w:t>
      </w:r>
    </w:p>
    <w:p w14:paraId="753785C4" w14:textId="77777777" w:rsidR="00CB572C" w:rsidRPr="00CB572C" w:rsidRDefault="00CB572C" w:rsidP="00CB572C">
      <w:pPr>
        <w:pStyle w:val="Lijstalinea"/>
        <w:rPr>
          <w:rFonts w:ascii="Calibri" w:hAnsi="Calibri" w:cs="Calibri"/>
          <w:szCs w:val="22"/>
        </w:rPr>
      </w:pPr>
    </w:p>
    <w:p w14:paraId="74258A7B" w14:textId="1A0B1F26" w:rsidR="00DA7D8B" w:rsidRPr="00CB572C" w:rsidRDefault="00DA7D8B" w:rsidP="00CB572C">
      <w:pPr>
        <w:pStyle w:val="Lijstalinea"/>
        <w:pBdr>
          <w:top w:val="nil"/>
          <w:left w:val="nil"/>
          <w:bottom w:val="nil"/>
          <w:right w:val="nil"/>
          <w:between w:val="nil"/>
          <w:bar w:val="nil"/>
        </w:pBdr>
        <w:ind w:left="1607"/>
        <w:rPr>
          <w:szCs w:val="22"/>
        </w:rPr>
      </w:pPr>
      <w:r w:rsidRPr="00CB572C">
        <w:rPr>
          <w:rFonts w:ascii="Calibri" w:hAnsi="Calibri" w:cs="Calibri"/>
          <w:szCs w:val="22"/>
        </w:rPr>
        <w:t> </w:t>
      </w:r>
    </w:p>
    <w:p w14:paraId="5E77C59D" w14:textId="3E292083" w:rsidR="005F5980" w:rsidRDefault="00ED32C6" w:rsidP="005F5980">
      <w:pPr>
        <w:pStyle w:val="Lijstalinea"/>
        <w:pBdr>
          <w:top w:val="nil"/>
          <w:left w:val="nil"/>
          <w:bottom w:val="nil"/>
          <w:right w:val="nil"/>
          <w:between w:val="nil"/>
          <w:bar w:val="nil"/>
        </w:pBdr>
        <w:ind w:left="887"/>
        <w:rPr>
          <w:rFonts w:ascii="Calibri" w:hAnsi="Calibri" w:cs="Calibri"/>
          <w:szCs w:val="22"/>
        </w:rPr>
      </w:pPr>
      <w:r>
        <w:rPr>
          <w:szCs w:val="22"/>
        </w:rPr>
        <w:t>5</w:t>
      </w:r>
      <w:r w:rsidR="009517CE">
        <w:rPr>
          <w:szCs w:val="22"/>
        </w:rPr>
        <w:t>.</w:t>
      </w:r>
      <w:r w:rsidR="00DA7D8B" w:rsidRPr="00DA7D8B">
        <w:rPr>
          <w:szCs w:val="22"/>
        </w:rPr>
        <w:t xml:space="preserve"> Varia</w:t>
      </w:r>
      <w:r w:rsidR="00DA7D8B" w:rsidRPr="00DA7D8B">
        <w:rPr>
          <w:rFonts w:ascii="Calibri" w:hAnsi="Calibri" w:cs="Calibri"/>
          <w:szCs w:val="22"/>
        </w:rPr>
        <w:t> </w:t>
      </w:r>
    </w:p>
    <w:p w14:paraId="5AD73F07" w14:textId="77777777" w:rsidR="005F5980" w:rsidRPr="006169D7" w:rsidRDefault="005F5980" w:rsidP="006169D7">
      <w:pPr>
        <w:pBdr>
          <w:top w:val="nil"/>
          <w:left w:val="nil"/>
          <w:bottom w:val="nil"/>
          <w:right w:val="nil"/>
          <w:between w:val="nil"/>
          <w:bar w:val="nil"/>
        </w:pBdr>
        <w:rPr>
          <w:szCs w:val="22"/>
          <w:lang w:val="nl-NL"/>
        </w:rPr>
      </w:pPr>
    </w:p>
    <w:p w14:paraId="33E4F3F9" w14:textId="63DEB477" w:rsidR="00FE4EE1" w:rsidRDefault="00CB572C" w:rsidP="003470BB">
      <w:pPr>
        <w:pStyle w:val="Lijstalinea"/>
        <w:pBdr>
          <w:top w:val="nil"/>
          <w:left w:val="nil"/>
          <w:bottom w:val="nil"/>
          <w:right w:val="nil"/>
          <w:between w:val="nil"/>
          <w:bar w:val="nil"/>
        </w:pBdr>
        <w:ind w:left="887"/>
        <w:rPr>
          <w:szCs w:val="22"/>
          <w:lang w:val="nl-NL"/>
        </w:rPr>
      </w:pPr>
      <w:r>
        <w:rPr>
          <w:szCs w:val="22"/>
          <w:lang w:val="nl-NL"/>
        </w:rPr>
        <w:t xml:space="preserve">KBGF zal de </w:t>
      </w:r>
      <w:proofErr w:type="spellStart"/>
      <w:r w:rsidR="00FC3D3F">
        <w:rPr>
          <w:szCs w:val="22"/>
          <w:lang w:val="nl-NL"/>
        </w:rPr>
        <w:t>Awards</w:t>
      </w:r>
      <w:proofErr w:type="spellEnd"/>
      <w:r w:rsidR="00FC3D3F">
        <w:rPr>
          <w:szCs w:val="22"/>
          <w:lang w:val="nl-NL"/>
        </w:rPr>
        <w:t xml:space="preserve"> </w:t>
      </w:r>
      <w:r>
        <w:rPr>
          <w:szCs w:val="22"/>
          <w:lang w:val="nl-NL"/>
        </w:rPr>
        <w:t xml:space="preserve">op </w:t>
      </w:r>
      <w:r w:rsidR="00FC3D3F">
        <w:rPr>
          <w:szCs w:val="22"/>
          <w:lang w:val="nl-NL"/>
        </w:rPr>
        <w:t>5/12</w:t>
      </w:r>
      <w:r>
        <w:rPr>
          <w:szCs w:val="22"/>
          <w:lang w:val="nl-NL"/>
        </w:rPr>
        <w:t xml:space="preserve"> organiseren</w:t>
      </w:r>
      <w:r w:rsidR="00243C05">
        <w:rPr>
          <w:szCs w:val="22"/>
          <w:lang w:val="nl-NL"/>
        </w:rPr>
        <w:t xml:space="preserve"> waarschijnlijk in het nieuwe hotel op The National.</w:t>
      </w:r>
    </w:p>
    <w:p w14:paraId="690E56B9" w14:textId="77777777" w:rsidR="00ED32C6" w:rsidRDefault="00ED32C6" w:rsidP="00FE4EE1">
      <w:pPr>
        <w:rPr>
          <w:szCs w:val="22"/>
          <w:lang w:val="nl-NL"/>
        </w:rPr>
      </w:pPr>
    </w:p>
    <w:p w14:paraId="5578D0CC" w14:textId="77777777" w:rsidR="00A63E50" w:rsidRPr="00D13F6C" w:rsidRDefault="00A63E50" w:rsidP="00A63E50">
      <w:pPr>
        <w:pStyle w:val="Kop3"/>
        <w:ind w:left="284"/>
        <w:jc w:val="center"/>
        <w:rPr>
          <w:lang w:val="nl-BE"/>
        </w:rPr>
      </w:pPr>
      <w:r w:rsidRPr="00D13F6C">
        <w:rPr>
          <w:color w:val="085572"/>
          <w:lang w:val="nl-BE"/>
        </w:rPr>
        <w:t>Volgende vergadering</w:t>
      </w:r>
    </w:p>
    <w:p w14:paraId="16EF08D7" w14:textId="44F42D4F" w:rsidR="00A63E50" w:rsidRPr="00D13F6C" w:rsidRDefault="00A63E50" w:rsidP="00A63E50">
      <w:pPr>
        <w:pStyle w:val="Kop3"/>
        <w:ind w:left="142"/>
        <w:jc w:val="center"/>
        <w:rPr>
          <w:lang w:val="nl-BE"/>
        </w:rPr>
      </w:pPr>
      <w:r>
        <w:rPr>
          <w:color w:val="085572"/>
          <w:lang w:val="nl-BE"/>
        </w:rPr>
        <w:t>2</w:t>
      </w:r>
      <w:r w:rsidR="002F49C9">
        <w:rPr>
          <w:color w:val="085572"/>
          <w:lang w:val="nl-BE"/>
        </w:rPr>
        <w:t xml:space="preserve"> </w:t>
      </w:r>
      <w:r>
        <w:rPr>
          <w:color w:val="085572"/>
          <w:lang w:val="nl-BE"/>
        </w:rPr>
        <w:t>december</w:t>
      </w:r>
      <w:r w:rsidRPr="00D13F6C">
        <w:rPr>
          <w:color w:val="085572"/>
          <w:lang w:val="nl-BE"/>
        </w:rPr>
        <w:t xml:space="preserve"> 2025</w:t>
      </w:r>
    </w:p>
    <w:p w14:paraId="72E76999" w14:textId="77777777" w:rsidR="00301DE5" w:rsidRPr="00DA7EC1" w:rsidRDefault="00301DE5" w:rsidP="000B012B"/>
    <w:sectPr w:rsidR="00301DE5" w:rsidRPr="00DA7EC1" w:rsidSect="005764D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47" w:right="1440" w:bottom="1440" w:left="1440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D7B3B" w14:textId="77777777" w:rsidR="00CE6A20" w:rsidRDefault="00CE6A20" w:rsidP="009D0663">
      <w:pPr>
        <w:spacing w:line="240" w:lineRule="auto"/>
      </w:pPr>
      <w:r>
        <w:separator/>
      </w:r>
    </w:p>
  </w:endnote>
  <w:endnote w:type="continuationSeparator" w:id="0">
    <w:p w14:paraId="0BE966F9" w14:textId="77777777" w:rsidR="00CE6A20" w:rsidRDefault="00CE6A20" w:rsidP="009D0663">
      <w:pPr>
        <w:spacing w:line="240" w:lineRule="auto"/>
      </w:pPr>
      <w:r>
        <w:continuationSeparator/>
      </w:r>
    </w:p>
  </w:endnote>
  <w:endnote w:type="continuationNotice" w:id="1">
    <w:p w14:paraId="2FA17560" w14:textId="77777777" w:rsidR="00CE6A20" w:rsidRDefault="00CE6A2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Light">
    <w:altName w:val="Arial Nova Light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icotMedium">
    <w:altName w:val="Calibri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cotLight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443268463"/>
      <w:docPartObj>
        <w:docPartGallery w:val="Page Numbers (Bottom of Page)"/>
        <w:docPartUnique/>
      </w:docPartObj>
    </w:sdtPr>
    <w:sdtContent>
      <w:p w14:paraId="366AFF89" w14:textId="77777777" w:rsidR="009D0663" w:rsidRDefault="009D0663" w:rsidP="00043EFC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 w:rsidR="002B2BBF">
          <w:rPr>
            <w:rStyle w:val="Paginanummer"/>
            <w:noProof/>
          </w:rPr>
          <w:t>2</w:t>
        </w:r>
        <w:r>
          <w:rPr>
            <w:rStyle w:val="Paginanummer"/>
          </w:rPr>
          <w:fldChar w:fldCharType="end"/>
        </w:r>
      </w:p>
    </w:sdtContent>
  </w:sdt>
  <w:sdt>
    <w:sdtPr>
      <w:rPr>
        <w:rStyle w:val="Paginanummer"/>
      </w:rPr>
      <w:id w:val="1941179281"/>
      <w:docPartObj>
        <w:docPartGallery w:val="Page Numbers (Bottom of Page)"/>
        <w:docPartUnique/>
      </w:docPartObj>
    </w:sdtPr>
    <w:sdtContent>
      <w:p w14:paraId="41DA01C3" w14:textId="77777777" w:rsidR="009D0663" w:rsidRDefault="009D0663" w:rsidP="009D0663">
        <w:pPr>
          <w:pStyle w:val="Voettekst"/>
          <w:framePr w:wrap="none" w:vAnchor="text" w:hAnchor="margin" w:y="1"/>
          <w:ind w:right="360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 w:rsidR="002B2BBF">
          <w:rPr>
            <w:rStyle w:val="Paginanummer"/>
            <w:noProof/>
          </w:rPr>
          <w:t>2</w:t>
        </w:r>
        <w:r>
          <w:rPr>
            <w:rStyle w:val="Paginanummer"/>
          </w:rPr>
          <w:fldChar w:fldCharType="end"/>
        </w:r>
      </w:p>
    </w:sdtContent>
  </w:sdt>
  <w:p w14:paraId="63826B42" w14:textId="77777777" w:rsidR="009D0663" w:rsidRDefault="009D0663" w:rsidP="009D0663">
    <w:pPr>
      <w:pStyle w:val="Voetteks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94AF2" w14:textId="77777777" w:rsidR="009D0663" w:rsidRPr="00E75D89" w:rsidRDefault="009D0663" w:rsidP="009D0663">
    <w:pPr>
      <w:pStyle w:val="Default"/>
      <w:rPr>
        <w:sz w:val="18"/>
        <w:szCs w:val="18"/>
      </w:rPr>
    </w:pPr>
  </w:p>
  <w:sdt>
    <w:sdtPr>
      <w:rPr>
        <w:rStyle w:val="Paginanummer"/>
        <w:color w:val="325448"/>
        <w:sz w:val="18"/>
        <w:szCs w:val="18"/>
      </w:rPr>
      <w:id w:val="2130588520"/>
      <w:docPartObj>
        <w:docPartGallery w:val="Page Numbers (Bottom of Page)"/>
        <w:docPartUnique/>
      </w:docPartObj>
    </w:sdtPr>
    <w:sdtEndPr>
      <w:rPr>
        <w:rStyle w:val="Paginanummer"/>
        <w:color w:val="00384E"/>
      </w:rPr>
    </w:sdtEndPr>
    <w:sdtContent>
      <w:p w14:paraId="20CCDE0A" w14:textId="77777777" w:rsidR="00A0309A" w:rsidRPr="00D16887" w:rsidRDefault="00A0309A" w:rsidP="00E75D89">
        <w:pPr>
          <w:pStyle w:val="Voettekst"/>
          <w:framePr w:wrap="none" w:vAnchor="text" w:hAnchor="page" w:x="10501" w:y="28"/>
          <w:rPr>
            <w:rStyle w:val="Paginanummer"/>
            <w:color w:val="00384E"/>
            <w:sz w:val="18"/>
            <w:szCs w:val="18"/>
          </w:rPr>
        </w:pPr>
        <w:r w:rsidRPr="00D16887">
          <w:rPr>
            <w:rStyle w:val="Paginanummer"/>
            <w:color w:val="00384E"/>
            <w:sz w:val="18"/>
            <w:szCs w:val="18"/>
          </w:rPr>
          <w:fldChar w:fldCharType="begin"/>
        </w:r>
        <w:r w:rsidRPr="00D16887">
          <w:rPr>
            <w:rStyle w:val="Paginanummer"/>
            <w:color w:val="00384E"/>
            <w:sz w:val="18"/>
            <w:szCs w:val="18"/>
          </w:rPr>
          <w:instrText xml:space="preserve"> PAGE </w:instrText>
        </w:r>
        <w:r w:rsidRPr="00D16887">
          <w:rPr>
            <w:rStyle w:val="Paginanummer"/>
            <w:color w:val="00384E"/>
            <w:sz w:val="18"/>
            <w:szCs w:val="18"/>
          </w:rPr>
          <w:fldChar w:fldCharType="separate"/>
        </w:r>
        <w:r w:rsidRPr="00D16887">
          <w:rPr>
            <w:rStyle w:val="Paginanummer"/>
            <w:noProof/>
            <w:color w:val="00384E"/>
            <w:sz w:val="18"/>
            <w:szCs w:val="18"/>
          </w:rPr>
          <w:t>1</w:t>
        </w:r>
        <w:r w:rsidRPr="00D16887">
          <w:rPr>
            <w:rStyle w:val="Paginanummer"/>
            <w:color w:val="00384E"/>
            <w:sz w:val="18"/>
            <w:szCs w:val="18"/>
          </w:rPr>
          <w:fldChar w:fldCharType="end"/>
        </w:r>
      </w:p>
    </w:sdtContent>
  </w:sdt>
  <w:p w14:paraId="6E6EDAFB" w14:textId="77777777" w:rsidR="009D0663" w:rsidRPr="00D16887" w:rsidRDefault="009D0663" w:rsidP="00D16887">
    <w:pPr>
      <w:pStyle w:val="Voettekst"/>
      <w:rPr>
        <w:color w:val="00384E"/>
        <w:sz w:val="18"/>
        <w:szCs w:val="18"/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944AC" w14:textId="77777777" w:rsidR="00E81C38" w:rsidRDefault="00E81C38">
    <w:pPr>
      <w:pStyle w:val="Voettekst"/>
      <w:jc w:val="right"/>
    </w:pPr>
  </w:p>
  <w:p w14:paraId="43BC5CCA" w14:textId="77777777" w:rsidR="00E81C38" w:rsidRDefault="00E81C3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C70FD" w14:textId="77777777" w:rsidR="00CE6A20" w:rsidRDefault="00CE6A20" w:rsidP="009D0663">
      <w:pPr>
        <w:spacing w:line="240" w:lineRule="auto"/>
      </w:pPr>
      <w:r>
        <w:separator/>
      </w:r>
    </w:p>
  </w:footnote>
  <w:footnote w:type="continuationSeparator" w:id="0">
    <w:p w14:paraId="0E42710C" w14:textId="77777777" w:rsidR="00CE6A20" w:rsidRDefault="00CE6A20" w:rsidP="009D0663">
      <w:pPr>
        <w:spacing w:line="240" w:lineRule="auto"/>
      </w:pPr>
      <w:r>
        <w:continuationSeparator/>
      </w:r>
    </w:p>
  </w:footnote>
  <w:footnote w:type="continuationNotice" w:id="1">
    <w:p w14:paraId="27836127" w14:textId="77777777" w:rsidR="00CE6A20" w:rsidRDefault="00CE6A2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61774" w14:textId="77777777" w:rsidR="00E81C38" w:rsidRDefault="00E81C38">
    <w:pPr>
      <w:pStyle w:val="Kopteks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3D42023" wp14:editId="26649018">
          <wp:simplePos x="0" y="0"/>
          <wp:positionH relativeFrom="column">
            <wp:posOffset>-346710</wp:posOffset>
          </wp:positionH>
          <wp:positionV relativeFrom="paragraph">
            <wp:posOffset>-772795</wp:posOffset>
          </wp:positionV>
          <wp:extent cx="2242868" cy="868968"/>
          <wp:effectExtent l="0" t="0" r="0" b="7620"/>
          <wp:wrapNone/>
          <wp:docPr id="1790519234" name="Afbeelding 1" descr="Afbeelding met tekst, schermopname, Lettertype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233343" name="Afbeelding 1" descr="Afbeelding met tekst, schermopname, Lettertype, Graphics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1256"/>
                  <a:stretch/>
                </pic:blipFill>
                <pic:spPr bwMode="auto">
                  <a:xfrm>
                    <a:off x="0" y="0"/>
                    <a:ext cx="2242868" cy="8689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0733" w14:textId="77777777" w:rsidR="002A1E06" w:rsidRDefault="002A1E06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308246" wp14:editId="150285CF">
          <wp:simplePos x="0" y="0"/>
          <wp:positionH relativeFrom="page">
            <wp:posOffset>251460</wp:posOffset>
          </wp:positionH>
          <wp:positionV relativeFrom="paragraph">
            <wp:posOffset>-449580</wp:posOffset>
          </wp:positionV>
          <wp:extent cx="2324100" cy="883920"/>
          <wp:effectExtent l="0" t="0" r="0" b="0"/>
          <wp:wrapSquare wrapText="bothSides"/>
          <wp:docPr id="155698677" name="Afbeelding 1" descr="Afbeelding met tekst, schermopname, Lettertype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2382526" name="Afbeelding 1" descr="Afbeelding met tekst, schermopname, Lettertype, Graphics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1967"/>
                  <a:stretch/>
                </pic:blipFill>
                <pic:spPr bwMode="auto">
                  <a:xfrm>
                    <a:off x="0" y="0"/>
                    <a:ext cx="2324100" cy="883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613B"/>
    <w:multiLevelType w:val="hybridMultilevel"/>
    <w:tmpl w:val="261A008A"/>
    <w:lvl w:ilvl="0" w:tplc="18FCFC6A">
      <w:numFmt w:val="bullet"/>
      <w:lvlText w:val="-"/>
      <w:lvlJc w:val="left"/>
      <w:pPr>
        <w:ind w:left="720" w:hanging="360"/>
      </w:pPr>
      <w:rPr>
        <w:rFonts w:ascii="Helvetica Light" w:eastAsiaTheme="minorHAnsi" w:hAnsi="Helvetica Light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12FF8"/>
    <w:multiLevelType w:val="hybridMultilevel"/>
    <w:tmpl w:val="FC620490"/>
    <w:lvl w:ilvl="0" w:tplc="84DC835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B9DA6BEC">
      <w:start w:val="1"/>
      <w:numFmt w:val="bullet"/>
      <w:lvlText w:val="o"/>
      <w:lvlJc w:val="left"/>
      <w:pPr>
        <w:ind w:left="1788" w:hanging="360"/>
      </w:pPr>
      <w:rPr>
        <w:rFonts w:ascii="Symbol" w:hAnsi="Symbol" w:hint="default"/>
      </w:rPr>
    </w:lvl>
    <w:lvl w:ilvl="2" w:tplc="9B220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982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1E6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722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A8D5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746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18F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E3214"/>
    <w:multiLevelType w:val="multilevel"/>
    <w:tmpl w:val="7C3C9602"/>
    <w:lvl w:ilvl="0">
      <w:start w:val="1"/>
      <w:numFmt w:val="decimal"/>
      <w:lvlText w:val="%1."/>
      <w:lvlJc w:val="left"/>
      <w:pPr>
        <w:tabs>
          <w:tab w:val="num" w:pos="567"/>
        </w:tabs>
        <w:ind w:left="887" w:hanging="320"/>
      </w:pPr>
      <w:rPr>
        <w:rFonts w:ascii="Verdana" w:eastAsia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7230"/>
        </w:tabs>
        <w:ind w:left="1701" w:hanging="397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7230"/>
        </w:tabs>
        <w:ind w:left="2722" w:hanging="567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vertAlign w:val="baseline"/>
      </w:rPr>
    </w:lvl>
    <w:lvl w:ilvl="3">
      <w:start w:val="1"/>
      <w:numFmt w:val="lowerRoman"/>
      <w:lvlText w:val="%4."/>
      <w:lvlJc w:val="left"/>
      <w:pPr>
        <w:tabs>
          <w:tab w:val="num" w:pos="7230"/>
        </w:tabs>
        <w:ind w:left="4690" w:hanging="4330"/>
      </w:pPr>
      <w:rPr>
        <w:rFonts w:ascii="Verdana" w:eastAsia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7230"/>
        </w:tabs>
        <w:ind w:left="3990" w:hanging="3630"/>
      </w:pPr>
      <w:rPr>
        <w:rFonts w:ascii="Verdana" w:eastAsia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lowerRoman"/>
      <w:lvlText w:val="%6."/>
      <w:lvlJc w:val="left"/>
      <w:pPr>
        <w:ind w:left="3960" w:hanging="2870"/>
      </w:pPr>
      <w:rPr>
        <w:rFonts w:ascii="Verdana" w:eastAsia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4680" w:hanging="2190"/>
      </w:pPr>
      <w:rPr>
        <w:rFonts w:ascii="Verdana" w:eastAsia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400" w:hanging="1470"/>
      </w:pPr>
      <w:rPr>
        <w:rFonts w:ascii="Verdana" w:eastAsia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6120" w:hanging="710"/>
      </w:pPr>
      <w:rPr>
        <w:rFonts w:ascii="Verdana" w:eastAsia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" w15:restartNumberingAfterBreak="0">
    <w:nsid w:val="13F4234D"/>
    <w:multiLevelType w:val="hybridMultilevel"/>
    <w:tmpl w:val="04F8FF1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365358">
      <w:start w:val="28"/>
      <w:numFmt w:val="bullet"/>
      <w:lvlText w:val="-"/>
      <w:lvlJc w:val="left"/>
      <w:pPr>
        <w:ind w:left="2160" w:hanging="360"/>
      </w:pPr>
      <w:rPr>
        <w:rFonts w:ascii="Helvetica Light" w:eastAsiaTheme="minorHAnsi" w:hAnsi="Helvetica Light" w:cstheme="minorBidi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16950"/>
    <w:multiLevelType w:val="hybridMultilevel"/>
    <w:tmpl w:val="C478AC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F1988"/>
    <w:multiLevelType w:val="hybridMultilevel"/>
    <w:tmpl w:val="87207D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A41ED"/>
    <w:multiLevelType w:val="hybridMultilevel"/>
    <w:tmpl w:val="857A1B04"/>
    <w:lvl w:ilvl="0" w:tplc="B31816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26253"/>
    <w:multiLevelType w:val="hybridMultilevel"/>
    <w:tmpl w:val="836A10FE"/>
    <w:lvl w:ilvl="0" w:tplc="2F6A7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3C2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EF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24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128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100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9256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5A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A11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77780"/>
    <w:multiLevelType w:val="multilevel"/>
    <w:tmpl w:val="747A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A51643"/>
    <w:multiLevelType w:val="multilevel"/>
    <w:tmpl w:val="7C08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3C0752"/>
    <w:multiLevelType w:val="hybridMultilevel"/>
    <w:tmpl w:val="3BEE9260"/>
    <w:lvl w:ilvl="0" w:tplc="00AC05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2520" w:hanging="360"/>
      </w:pPr>
    </w:lvl>
    <w:lvl w:ilvl="2" w:tplc="0813001B" w:tentative="1">
      <w:start w:val="1"/>
      <w:numFmt w:val="lowerRoman"/>
      <w:lvlText w:val="%3."/>
      <w:lvlJc w:val="right"/>
      <w:pPr>
        <w:ind w:left="3240" w:hanging="180"/>
      </w:pPr>
    </w:lvl>
    <w:lvl w:ilvl="3" w:tplc="0813000F" w:tentative="1">
      <w:start w:val="1"/>
      <w:numFmt w:val="decimal"/>
      <w:lvlText w:val="%4."/>
      <w:lvlJc w:val="left"/>
      <w:pPr>
        <w:ind w:left="3960" w:hanging="360"/>
      </w:pPr>
    </w:lvl>
    <w:lvl w:ilvl="4" w:tplc="08130019" w:tentative="1">
      <w:start w:val="1"/>
      <w:numFmt w:val="lowerLetter"/>
      <w:lvlText w:val="%5."/>
      <w:lvlJc w:val="left"/>
      <w:pPr>
        <w:ind w:left="4680" w:hanging="360"/>
      </w:pPr>
    </w:lvl>
    <w:lvl w:ilvl="5" w:tplc="0813001B" w:tentative="1">
      <w:start w:val="1"/>
      <w:numFmt w:val="lowerRoman"/>
      <w:lvlText w:val="%6."/>
      <w:lvlJc w:val="right"/>
      <w:pPr>
        <w:ind w:left="5400" w:hanging="180"/>
      </w:pPr>
    </w:lvl>
    <w:lvl w:ilvl="6" w:tplc="0813000F" w:tentative="1">
      <w:start w:val="1"/>
      <w:numFmt w:val="decimal"/>
      <w:lvlText w:val="%7."/>
      <w:lvlJc w:val="left"/>
      <w:pPr>
        <w:ind w:left="6120" w:hanging="360"/>
      </w:pPr>
    </w:lvl>
    <w:lvl w:ilvl="7" w:tplc="08130019" w:tentative="1">
      <w:start w:val="1"/>
      <w:numFmt w:val="lowerLetter"/>
      <w:lvlText w:val="%8."/>
      <w:lvlJc w:val="left"/>
      <w:pPr>
        <w:ind w:left="6840" w:hanging="360"/>
      </w:pPr>
    </w:lvl>
    <w:lvl w:ilvl="8" w:tplc="08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2D235A0"/>
    <w:multiLevelType w:val="hybridMultilevel"/>
    <w:tmpl w:val="350680F2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20E0D"/>
    <w:multiLevelType w:val="multilevel"/>
    <w:tmpl w:val="5812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4E7D1B"/>
    <w:multiLevelType w:val="hybridMultilevel"/>
    <w:tmpl w:val="4E5EC00A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26F82"/>
    <w:multiLevelType w:val="hybridMultilevel"/>
    <w:tmpl w:val="55424EE6"/>
    <w:lvl w:ilvl="0" w:tplc="6FF0B3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A4990"/>
    <w:multiLevelType w:val="multilevel"/>
    <w:tmpl w:val="C780F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241527"/>
    <w:multiLevelType w:val="multilevel"/>
    <w:tmpl w:val="08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EF37D7F"/>
    <w:multiLevelType w:val="hybridMultilevel"/>
    <w:tmpl w:val="62F27C8E"/>
    <w:lvl w:ilvl="0" w:tplc="4C7C8518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C4CCA"/>
    <w:multiLevelType w:val="hybridMultilevel"/>
    <w:tmpl w:val="97E4AD94"/>
    <w:lvl w:ilvl="0" w:tplc="A6E8B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02E16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09C9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3A1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EDA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B06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621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464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581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33789"/>
    <w:multiLevelType w:val="hybridMultilevel"/>
    <w:tmpl w:val="AFD2B76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151C2"/>
    <w:multiLevelType w:val="hybridMultilevel"/>
    <w:tmpl w:val="80048FB6"/>
    <w:lvl w:ilvl="0" w:tplc="08130001">
      <w:start w:val="1"/>
      <w:numFmt w:val="bullet"/>
      <w:lvlText w:val=""/>
      <w:lvlJc w:val="left"/>
      <w:pPr>
        <w:ind w:left="1607" w:hanging="360"/>
      </w:pPr>
      <w:rPr>
        <w:rFonts w:ascii="Symbol" w:hAnsi="Symbol" w:cs="Symbol" w:hint="default"/>
      </w:rPr>
    </w:lvl>
    <w:lvl w:ilvl="1" w:tplc="08130003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21" w15:restartNumberingAfterBreak="0">
    <w:nsid w:val="5C83B096"/>
    <w:multiLevelType w:val="hybridMultilevel"/>
    <w:tmpl w:val="A3EE91A8"/>
    <w:lvl w:ilvl="0" w:tplc="44BC2F50">
      <w:start w:val="1"/>
      <w:numFmt w:val="decimal"/>
      <w:lvlText w:val="%1."/>
      <w:lvlJc w:val="left"/>
      <w:pPr>
        <w:ind w:left="720" w:hanging="360"/>
      </w:pPr>
    </w:lvl>
    <w:lvl w:ilvl="1" w:tplc="5D40B49C">
      <w:start w:val="1"/>
      <w:numFmt w:val="lowerLetter"/>
      <w:lvlText w:val="%2."/>
      <w:lvlJc w:val="left"/>
      <w:pPr>
        <w:ind w:left="1440" w:hanging="360"/>
      </w:pPr>
    </w:lvl>
    <w:lvl w:ilvl="2" w:tplc="339EA832">
      <w:start w:val="1"/>
      <w:numFmt w:val="lowerRoman"/>
      <w:lvlText w:val="%3."/>
      <w:lvlJc w:val="right"/>
      <w:pPr>
        <w:ind w:left="2160" w:hanging="180"/>
      </w:pPr>
    </w:lvl>
    <w:lvl w:ilvl="3" w:tplc="F66ACC80">
      <w:start w:val="1"/>
      <w:numFmt w:val="decimal"/>
      <w:lvlText w:val="%4."/>
      <w:lvlJc w:val="left"/>
      <w:pPr>
        <w:ind w:left="2880" w:hanging="360"/>
      </w:pPr>
    </w:lvl>
    <w:lvl w:ilvl="4" w:tplc="04BE6058">
      <w:start w:val="1"/>
      <w:numFmt w:val="lowerLetter"/>
      <w:lvlText w:val="%5."/>
      <w:lvlJc w:val="left"/>
      <w:pPr>
        <w:ind w:left="3600" w:hanging="360"/>
      </w:pPr>
    </w:lvl>
    <w:lvl w:ilvl="5" w:tplc="92DA2D5E">
      <w:start w:val="1"/>
      <w:numFmt w:val="lowerRoman"/>
      <w:lvlText w:val="%6."/>
      <w:lvlJc w:val="right"/>
      <w:pPr>
        <w:ind w:left="4320" w:hanging="180"/>
      </w:pPr>
    </w:lvl>
    <w:lvl w:ilvl="6" w:tplc="FC4698BC">
      <w:start w:val="1"/>
      <w:numFmt w:val="decimal"/>
      <w:lvlText w:val="%7."/>
      <w:lvlJc w:val="left"/>
      <w:pPr>
        <w:ind w:left="5040" w:hanging="360"/>
      </w:pPr>
    </w:lvl>
    <w:lvl w:ilvl="7" w:tplc="C9E85610">
      <w:start w:val="1"/>
      <w:numFmt w:val="lowerLetter"/>
      <w:lvlText w:val="%8."/>
      <w:lvlJc w:val="left"/>
      <w:pPr>
        <w:ind w:left="5760" w:hanging="360"/>
      </w:pPr>
    </w:lvl>
    <w:lvl w:ilvl="8" w:tplc="F77A920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F2EBF"/>
    <w:multiLevelType w:val="hybridMultilevel"/>
    <w:tmpl w:val="AFD2B766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305BB"/>
    <w:multiLevelType w:val="multilevel"/>
    <w:tmpl w:val="7C3C9602"/>
    <w:lvl w:ilvl="0">
      <w:start w:val="1"/>
      <w:numFmt w:val="decimal"/>
      <w:lvlText w:val="%1."/>
      <w:lvlJc w:val="left"/>
      <w:pPr>
        <w:tabs>
          <w:tab w:val="num" w:pos="567"/>
        </w:tabs>
        <w:ind w:left="887" w:hanging="320"/>
      </w:pPr>
      <w:rPr>
        <w:rFonts w:ascii="Verdana" w:eastAsia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7230"/>
        </w:tabs>
        <w:ind w:left="1701" w:hanging="397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7230"/>
        </w:tabs>
        <w:ind w:left="2722" w:hanging="567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vertAlign w:val="baseline"/>
      </w:rPr>
    </w:lvl>
    <w:lvl w:ilvl="3">
      <w:start w:val="1"/>
      <w:numFmt w:val="lowerRoman"/>
      <w:lvlText w:val="%4."/>
      <w:lvlJc w:val="left"/>
      <w:pPr>
        <w:tabs>
          <w:tab w:val="num" w:pos="7230"/>
        </w:tabs>
        <w:ind w:left="4690" w:hanging="4330"/>
      </w:pPr>
      <w:rPr>
        <w:rFonts w:ascii="Verdana" w:eastAsia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7230"/>
        </w:tabs>
        <w:ind w:left="3990" w:hanging="3630"/>
      </w:pPr>
      <w:rPr>
        <w:rFonts w:ascii="Verdana" w:eastAsia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lowerRoman"/>
      <w:lvlText w:val="%6."/>
      <w:lvlJc w:val="left"/>
      <w:pPr>
        <w:ind w:left="3960" w:hanging="2870"/>
      </w:pPr>
      <w:rPr>
        <w:rFonts w:ascii="Verdana" w:eastAsia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4680" w:hanging="2190"/>
      </w:pPr>
      <w:rPr>
        <w:rFonts w:ascii="Verdana" w:eastAsia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400" w:hanging="1470"/>
      </w:pPr>
      <w:rPr>
        <w:rFonts w:ascii="Verdana" w:eastAsia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6120" w:hanging="710"/>
      </w:pPr>
      <w:rPr>
        <w:rFonts w:ascii="Verdana" w:eastAsia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4" w15:restartNumberingAfterBreak="0">
    <w:nsid w:val="5D8E6C82"/>
    <w:multiLevelType w:val="hybridMultilevel"/>
    <w:tmpl w:val="3AD8F976"/>
    <w:lvl w:ilvl="0" w:tplc="63BCB542">
      <w:start w:val="5"/>
      <w:numFmt w:val="bullet"/>
      <w:lvlText w:val="-"/>
      <w:lvlJc w:val="left"/>
      <w:pPr>
        <w:ind w:left="1247" w:hanging="360"/>
      </w:pPr>
      <w:rPr>
        <w:rFonts w:ascii="Helvetica Light" w:eastAsiaTheme="minorHAnsi" w:hAnsi="Helvetica Light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25" w15:restartNumberingAfterBreak="0">
    <w:nsid w:val="5EED2417"/>
    <w:multiLevelType w:val="hybridMultilevel"/>
    <w:tmpl w:val="8564D516"/>
    <w:lvl w:ilvl="0" w:tplc="50A68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E07410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0F50C6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CA8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3F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6E3F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C83F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40B0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AEC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0B57E3"/>
    <w:multiLevelType w:val="multilevel"/>
    <w:tmpl w:val="C3DA3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CE2D11"/>
    <w:multiLevelType w:val="hybridMultilevel"/>
    <w:tmpl w:val="56962778"/>
    <w:lvl w:ilvl="0" w:tplc="0813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28" w15:restartNumberingAfterBreak="0">
    <w:nsid w:val="65AF3BA8"/>
    <w:multiLevelType w:val="multilevel"/>
    <w:tmpl w:val="7C3C9602"/>
    <w:lvl w:ilvl="0">
      <w:start w:val="1"/>
      <w:numFmt w:val="decimal"/>
      <w:lvlText w:val="%1."/>
      <w:lvlJc w:val="left"/>
      <w:pPr>
        <w:tabs>
          <w:tab w:val="num" w:pos="567"/>
        </w:tabs>
        <w:ind w:left="887" w:hanging="320"/>
      </w:pPr>
      <w:rPr>
        <w:rFonts w:ascii="Verdana" w:eastAsia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7230"/>
        </w:tabs>
        <w:ind w:left="1701" w:hanging="397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7230"/>
        </w:tabs>
        <w:ind w:left="2722" w:hanging="567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vertAlign w:val="baseline"/>
      </w:rPr>
    </w:lvl>
    <w:lvl w:ilvl="3">
      <w:start w:val="1"/>
      <w:numFmt w:val="lowerRoman"/>
      <w:lvlText w:val="%4."/>
      <w:lvlJc w:val="left"/>
      <w:pPr>
        <w:tabs>
          <w:tab w:val="num" w:pos="7230"/>
        </w:tabs>
        <w:ind w:left="4690" w:hanging="4330"/>
      </w:pPr>
      <w:rPr>
        <w:rFonts w:ascii="Verdana" w:eastAsia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7230"/>
        </w:tabs>
        <w:ind w:left="3990" w:hanging="3630"/>
      </w:pPr>
      <w:rPr>
        <w:rFonts w:ascii="Verdana" w:eastAsia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lowerRoman"/>
      <w:lvlText w:val="%6."/>
      <w:lvlJc w:val="left"/>
      <w:pPr>
        <w:ind w:left="3960" w:hanging="2870"/>
      </w:pPr>
      <w:rPr>
        <w:rFonts w:ascii="Verdana" w:eastAsia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4680" w:hanging="2190"/>
      </w:pPr>
      <w:rPr>
        <w:rFonts w:ascii="Verdana" w:eastAsia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400" w:hanging="1470"/>
      </w:pPr>
      <w:rPr>
        <w:rFonts w:ascii="Verdana" w:eastAsia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6120" w:hanging="710"/>
      </w:pPr>
      <w:rPr>
        <w:rFonts w:ascii="Verdana" w:eastAsia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9" w15:restartNumberingAfterBreak="0">
    <w:nsid w:val="6DFD433F"/>
    <w:multiLevelType w:val="hybridMultilevel"/>
    <w:tmpl w:val="8F30CC3A"/>
    <w:lvl w:ilvl="0" w:tplc="DC32FCC4">
      <w:start w:val="2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D06A8B"/>
    <w:multiLevelType w:val="hybridMultilevel"/>
    <w:tmpl w:val="BB4607BC"/>
    <w:lvl w:ilvl="0" w:tplc="4A6EC5E0">
      <w:numFmt w:val="bullet"/>
      <w:lvlText w:val="-"/>
      <w:lvlJc w:val="left"/>
      <w:pPr>
        <w:ind w:left="720" w:hanging="360"/>
      </w:pPr>
      <w:rPr>
        <w:rFonts w:ascii="Helvetica Light" w:eastAsiaTheme="minorHAnsi" w:hAnsi="Helvetica Light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1960CD"/>
    <w:multiLevelType w:val="hybridMultilevel"/>
    <w:tmpl w:val="060A0E00"/>
    <w:lvl w:ilvl="0" w:tplc="92229DB4">
      <w:start w:val="2"/>
      <w:numFmt w:val="decimal"/>
      <w:lvlText w:val="%1."/>
      <w:lvlJc w:val="left"/>
      <w:pPr>
        <w:ind w:left="720" w:hanging="360"/>
      </w:pPr>
    </w:lvl>
    <w:lvl w:ilvl="1" w:tplc="A78E94A8">
      <w:start w:val="1"/>
      <w:numFmt w:val="lowerLetter"/>
      <w:lvlText w:val="%2."/>
      <w:lvlJc w:val="left"/>
      <w:pPr>
        <w:ind w:left="1440" w:hanging="360"/>
      </w:pPr>
    </w:lvl>
    <w:lvl w:ilvl="2" w:tplc="6ED433D6">
      <w:start w:val="1"/>
      <w:numFmt w:val="lowerRoman"/>
      <w:lvlText w:val="%3."/>
      <w:lvlJc w:val="right"/>
      <w:pPr>
        <w:ind w:left="2160" w:hanging="180"/>
      </w:pPr>
    </w:lvl>
    <w:lvl w:ilvl="3" w:tplc="141CF396">
      <w:start w:val="1"/>
      <w:numFmt w:val="decimal"/>
      <w:lvlText w:val="%4."/>
      <w:lvlJc w:val="left"/>
      <w:pPr>
        <w:ind w:left="2880" w:hanging="360"/>
      </w:pPr>
    </w:lvl>
    <w:lvl w:ilvl="4" w:tplc="5DF046DC">
      <w:start w:val="1"/>
      <w:numFmt w:val="lowerLetter"/>
      <w:lvlText w:val="%5."/>
      <w:lvlJc w:val="left"/>
      <w:pPr>
        <w:ind w:left="3600" w:hanging="360"/>
      </w:pPr>
    </w:lvl>
    <w:lvl w:ilvl="5" w:tplc="E9A84F3A">
      <w:start w:val="1"/>
      <w:numFmt w:val="lowerRoman"/>
      <w:lvlText w:val="%6."/>
      <w:lvlJc w:val="right"/>
      <w:pPr>
        <w:ind w:left="4320" w:hanging="180"/>
      </w:pPr>
    </w:lvl>
    <w:lvl w:ilvl="6" w:tplc="CDCED288">
      <w:start w:val="1"/>
      <w:numFmt w:val="decimal"/>
      <w:lvlText w:val="%7."/>
      <w:lvlJc w:val="left"/>
      <w:pPr>
        <w:ind w:left="5040" w:hanging="360"/>
      </w:pPr>
    </w:lvl>
    <w:lvl w:ilvl="7" w:tplc="52063088">
      <w:start w:val="1"/>
      <w:numFmt w:val="lowerLetter"/>
      <w:lvlText w:val="%8."/>
      <w:lvlJc w:val="left"/>
      <w:pPr>
        <w:ind w:left="5760" w:hanging="360"/>
      </w:pPr>
    </w:lvl>
    <w:lvl w:ilvl="8" w:tplc="26CE29D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44EA3"/>
    <w:multiLevelType w:val="hybridMultilevel"/>
    <w:tmpl w:val="857A1B0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799063">
    <w:abstractNumId w:val="18"/>
  </w:num>
  <w:num w:numId="2" w16cid:durableId="597561269">
    <w:abstractNumId w:val="1"/>
  </w:num>
  <w:num w:numId="3" w16cid:durableId="1122306626">
    <w:abstractNumId w:val="7"/>
  </w:num>
  <w:num w:numId="4" w16cid:durableId="520319563">
    <w:abstractNumId w:val="31"/>
  </w:num>
  <w:num w:numId="5" w16cid:durableId="1929386148">
    <w:abstractNumId w:val="25"/>
  </w:num>
  <w:num w:numId="6" w16cid:durableId="1513299118">
    <w:abstractNumId w:val="21"/>
  </w:num>
  <w:num w:numId="7" w16cid:durableId="1735153087">
    <w:abstractNumId w:val="16"/>
  </w:num>
  <w:num w:numId="8" w16cid:durableId="1640648711">
    <w:abstractNumId w:val="23"/>
  </w:num>
  <w:num w:numId="9" w16cid:durableId="1681660941">
    <w:abstractNumId w:val="2"/>
  </w:num>
  <w:num w:numId="10" w16cid:durableId="186676579">
    <w:abstractNumId w:val="5"/>
  </w:num>
  <w:num w:numId="11" w16cid:durableId="726801490">
    <w:abstractNumId w:val="26"/>
  </w:num>
  <w:num w:numId="12" w16cid:durableId="1035424225">
    <w:abstractNumId w:val="8"/>
  </w:num>
  <w:num w:numId="13" w16cid:durableId="2068917467">
    <w:abstractNumId w:val="0"/>
  </w:num>
  <w:num w:numId="14" w16cid:durableId="422144285">
    <w:abstractNumId w:val="9"/>
  </w:num>
  <w:num w:numId="15" w16cid:durableId="1080447136">
    <w:abstractNumId w:val="15"/>
  </w:num>
  <w:num w:numId="16" w16cid:durableId="834537024">
    <w:abstractNumId w:val="12"/>
  </w:num>
  <w:num w:numId="17" w16cid:durableId="1861165185">
    <w:abstractNumId w:val="28"/>
  </w:num>
  <w:num w:numId="18" w16cid:durableId="1824005078">
    <w:abstractNumId w:val="30"/>
  </w:num>
  <w:num w:numId="19" w16cid:durableId="5817947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78406869">
    <w:abstractNumId w:val="22"/>
  </w:num>
  <w:num w:numId="21" w16cid:durableId="1283997166">
    <w:abstractNumId w:val="19"/>
  </w:num>
  <w:num w:numId="22" w16cid:durableId="1571195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2160974">
    <w:abstractNumId w:val="17"/>
  </w:num>
  <w:num w:numId="24" w16cid:durableId="1861434497">
    <w:abstractNumId w:val="13"/>
  </w:num>
  <w:num w:numId="25" w16cid:durableId="1146168514">
    <w:abstractNumId w:val="20"/>
  </w:num>
  <w:num w:numId="26" w16cid:durableId="1628924940">
    <w:abstractNumId w:val="27"/>
  </w:num>
  <w:num w:numId="27" w16cid:durableId="1917855203">
    <w:abstractNumId w:val="24"/>
  </w:num>
  <w:num w:numId="28" w16cid:durableId="537820876">
    <w:abstractNumId w:val="14"/>
  </w:num>
  <w:num w:numId="29" w16cid:durableId="191890378">
    <w:abstractNumId w:val="10"/>
  </w:num>
  <w:num w:numId="30" w16cid:durableId="7643002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3140863">
    <w:abstractNumId w:val="29"/>
  </w:num>
  <w:num w:numId="32" w16cid:durableId="1365473945">
    <w:abstractNumId w:val="4"/>
  </w:num>
  <w:num w:numId="33" w16cid:durableId="327172367">
    <w:abstractNumId w:val="6"/>
  </w:num>
  <w:num w:numId="34" w16cid:durableId="737366805">
    <w:abstractNumId w:val="3"/>
  </w:num>
  <w:num w:numId="35" w16cid:durableId="7015881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4837214">
    <w:abstractNumId w:val="11"/>
  </w:num>
  <w:num w:numId="37" w16cid:durableId="2082211523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433"/>
    <w:rsid w:val="0000091C"/>
    <w:rsid w:val="00000CD4"/>
    <w:rsid w:val="0000574E"/>
    <w:rsid w:val="00007580"/>
    <w:rsid w:val="0001016F"/>
    <w:rsid w:val="0001047E"/>
    <w:rsid w:val="00013896"/>
    <w:rsid w:val="00013EDE"/>
    <w:rsid w:val="000142FB"/>
    <w:rsid w:val="000157B8"/>
    <w:rsid w:val="0001652B"/>
    <w:rsid w:val="00017D27"/>
    <w:rsid w:val="000304C3"/>
    <w:rsid w:val="000307D2"/>
    <w:rsid w:val="000334D8"/>
    <w:rsid w:val="000364DA"/>
    <w:rsid w:val="0004023C"/>
    <w:rsid w:val="00042B72"/>
    <w:rsid w:val="0004314B"/>
    <w:rsid w:val="00043EFC"/>
    <w:rsid w:val="00045BE1"/>
    <w:rsid w:val="00046792"/>
    <w:rsid w:val="00055F27"/>
    <w:rsid w:val="00056AD0"/>
    <w:rsid w:val="00062495"/>
    <w:rsid w:val="000626A6"/>
    <w:rsid w:val="00062D4F"/>
    <w:rsid w:val="00073F50"/>
    <w:rsid w:val="00086419"/>
    <w:rsid w:val="00090D08"/>
    <w:rsid w:val="00091DB5"/>
    <w:rsid w:val="00094BE2"/>
    <w:rsid w:val="00094D5F"/>
    <w:rsid w:val="00094F93"/>
    <w:rsid w:val="00097841"/>
    <w:rsid w:val="000A3E91"/>
    <w:rsid w:val="000B012B"/>
    <w:rsid w:val="000B03BE"/>
    <w:rsid w:val="000B6582"/>
    <w:rsid w:val="000B7DB3"/>
    <w:rsid w:val="000C3E93"/>
    <w:rsid w:val="000D1282"/>
    <w:rsid w:val="000D498D"/>
    <w:rsid w:val="000D6B92"/>
    <w:rsid w:val="000E1D68"/>
    <w:rsid w:val="000E3EF8"/>
    <w:rsid w:val="000F323A"/>
    <w:rsid w:val="000F3548"/>
    <w:rsid w:val="000F50F8"/>
    <w:rsid w:val="0010179E"/>
    <w:rsid w:val="00103A8D"/>
    <w:rsid w:val="00114B74"/>
    <w:rsid w:val="00120F73"/>
    <w:rsid w:val="001219D2"/>
    <w:rsid w:val="0012336E"/>
    <w:rsid w:val="00125723"/>
    <w:rsid w:val="001261C8"/>
    <w:rsid w:val="00127DA2"/>
    <w:rsid w:val="001308D3"/>
    <w:rsid w:val="00131DE0"/>
    <w:rsid w:val="0013571B"/>
    <w:rsid w:val="00142790"/>
    <w:rsid w:val="00152D72"/>
    <w:rsid w:val="00154849"/>
    <w:rsid w:val="001613C9"/>
    <w:rsid w:val="00161720"/>
    <w:rsid w:val="00162063"/>
    <w:rsid w:val="0017251C"/>
    <w:rsid w:val="0017267D"/>
    <w:rsid w:val="00172CD5"/>
    <w:rsid w:val="001731E4"/>
    <w:rsid w:val="00177123"/>
    <w:rsid w:val="00183352"/>
    <w:rsid w:val="00186E1C"/>
    <w:rsid w:val="00191040"/>
    <w:rsid w:val="001938D4"/>
    <w:rsid w:val="00193C1B"/>
    <w:rsid w:val="001A04BA"/>
    <w:rsid w:val="001A106F"/>
    <w:rsid w:val="001B1F8B"/>
    <w:rsid w:val="001B253D"/>
    <w:rsid w:val="001B2A38"/>
    <w:rsid w:val="001B3ABE"/>
    <w:rsid w:val="001B3BAD"/>
    <w:rsid w:val="001B4DB9"/>
    <w:rsid w:val="001B75CA"/>
    <w:rsid w:val="001C128E"/>
    <w:rsid w:val="001D4C7F"/>
    <w:rsid w:val="001D52CB"/>
    <w:rsid w:val="001D6A28"/>
    <w:rsid w:val="001D731D"/>
    <w:rsid w:val="001E0243"/>
    <w:rsid w:val="001E25E7"/>
    <w:rsid w:val="001E2C37"/>
    <w:rsid w:val="001E5392"/>
    <w:rsid w:val="001E68C2"/>
    <w:rsid w:val="001F1E06"/>
    <w:rsid w:val="001F2314"/>
    <w:rsid w:val="001F2E64"/>
    <w:rsid w:val="00201574"/>
    <w:rsid w:val="00201C06"/>
    <w:rsid w:val="002072AF"/>
    <w:rsid w:val="002076B7"/>
    <w:rsid w:val="002111CF"/>
    <w:rsid w:val="00211805"/>
    <w:rsid w:val="00211F9A"/>
    <w:rsid w:val="00213308"/>
    <w:rsid w:val="00214A3F"/>
    <w:rsid w:val="002158B8"/>
    <w:rsid w:val="00215CCB"/>
    <w:rsid w:val="00220EA2"/>
    <w:rsid w:val="00224142"/>
    <w:rsid w:val="002247D9"/>
    <w:rsid w:val="00225CE2"/>
    <w:rsid w:val="0023260C"/>
    <w:rsid w:val="0023299C"/>
    <w:rsid w:val="00232CF2"/>
    <w:rsid w:val="00233B77"/>
    <w:rsid w:val="00233D66"/>
    <w:rsid w:val="00234907"/>
    <w:rsid w:val="0023552D"/>
    <w:rsid w:val="002372A4"/>
    <w:rsid w:val="0023799C"/>
    <w:rsid w:val="00237E16"/>
    <w:rsid w:val="00243B49"/>
    <w:rsid w:val="00243C05"/>
    <w:rsid w:val="00251735"/>
    <w:rsid w:val="00254867"/>
    <w:rsid w:val="00260A5A"/>
    <w:rsid w:val="00262147"/>
    <w:rsid w:val="00262887"/>
    <w:rsid w:val="002642EF"/>
    <w:rsid w:val="00264627"/>
    <w:rsid w:val="00270828"/>
    <w:rsid w:val="0027173D"/>
    <w:rsid w:val="00272BCA"/>
    <w:rsid w:val="00276780"/>
    <w:rsid w:val="00276C4B"/>
    <w:rsid w:val="002770AB"/>
    <w:rsid w:val="00277656"/>
    <w:rsid w:val="0027766A"/>
    <w:rsid w:val="00277AB3"/>
    <w:rsid w:val="00285DFA"/>
    <w:rsid w:val="002915B1"/>
    <w:rsid w:val="00293861"/>
    <w:rsid w:val="002A1E06"/>
    <w:rsid w:val="002A372D"/>
    <w:rsid w:val="002A5D12"/>
    <w:rsid w:val="002A79B8"/>
    <w:rsid w:val="002B097C"/>
    <w:rsid w:val="002B12B8"/>
    <w:rsid w:val="002B2BBF"/>
    <w:rsid w:val="002B3060"/>
    <w:rsid w:val="002B77DB"/>
    <w:rsid w:val="002C3CB1"/>
    <w:rsid w:val="002C41F8"/>
    <w:rsid w:val="002C75BD"/>
    <w:rsid w:val="002D3950"/>
    <w:rsid w:val="002D558D"/>
    <w:rsid w:val="002D5947"/>
    <w:rsid w:val="002D76C5"/>
    <w:rsid w:val="002E0B61"/>
    <w:rsid w:val="002E5D19"/>
    <w:rsid w:val="002F0027"/>
    <w:rsid w:val="002F49C9"/>
    <w:rsid w:val="002F507D"/>
    <w:rsid w:val="0030020F"/>
    <w:rsid w:val="00301DE5"/>
    <w:rsid w:val="00312CB1"/>
    <w:rsid w:val="00316E1D"/>
    <w:rsid w:val="00326C43"/>
    <w:rsid w:val="003276AC"/>
    <w:rsid w:val="00331A78"/>
    <w:rsid w:val="0033257D"/>
    <w:rsid w:val="00333A25"/>
    <w:rsid w:val="00334705"/>
    <w:rsid w:val="003352F4"/>
    <w:rsid w:val="003368DD"/>
    <w:rsid w:val="00341F1C"/>
    <w:rsid w:val="00343162"/>
    <w:rsid w:val="00343A1B"/>
    <w:rsid w:val="003470BB"/>
    <w:rsid w:val="00352456"/>
    <w:rsid w:val="00356610"/>
    <w:rsid w:val="00357949"/>
    <w:rsid w:val="00357D5A"/>
    <w:rsid w:val="00360B3C"/>
    <w:rsid w:val="00360C01"/>
    <w:rsid w:val="00361B4B"/>
    <w:rsid w:val="00361CB9"/>
    <w:rsid w:val="00362BE3"/>
    <w:rsid w:val="003639E0"/>
    <w:rsid w:val="00364D98"/>
    <w:rsid w:val="0036630D"/>
    <w:rsid w:val="00373597"/>
    <w:rsid w:val="00375D83"/>
    <w:rsid w:val="00376986"/>
    <w:rsid w:val="00380415"/>
    <w:rsid w:val="003825AF"/>
    <w:rsid w:val="00382CEF"/>
    <w:rsid w:val="00385285"/>
    <w:rsid w:val="00386B45"/>
    <w:rsid w:val="00387A96"/>
    <w:rsid w:val="003901E8"/>
    <w:rsid w:val="00390B5A"/>
    <w:rsid w:val="00393EFC"/>
    <w:rsid w:val="00396DE6"/>
    <w:rsid w:val="003A0906"/>
    <w:rsid w:val="003A2447"/>
    <w:rsid w:val="003A4A0C"/>
    <w:rsid w:val="003B23D5"/>
    <w:rsid w:val="003B2937"/>
    <w:rsid w:val="003B4823"/>
    <w:rsid w:val="003B7D2C"/>
    <w:rsid w:val="003C013C"/>
    <w:rsid w:val="003C1638"/>
    <w:rsid w:val="003C55C1"/>
    <w:rsid w:val="003C5C38"/>
    <w:rsid w:val="003D0362"/>
    <w:rsid w:val="003D20D7"/>
    <w:rsid w:val="003D7CF0"/>
    <w:rsid w:val="003E1608"/>
    <w:rsid w:val="003E258D"/>
    <w:rsid w:val="003E42D3"/>
    <w:rsid w:val="003E492C"/>
    <w:rsid w:val="003F02BD"/>
    <w:rsid w:val="003F21FC"/>
    <w:rsid w:val="003F79DC"/>
    <w:rsid w:val="004007F8"/>
    <w:rsid w:val="00403251"/>
    <w:rsid w:val="004039A7"/>
    <w:rsid w:val="00403B76"/>
    <w:rsid w:val="00405567"/>
    <w:rsid w:val="004064E5"/>
    <w:rsid w:val="00406B04"/>
    <w:rsid w:val="00406D55"/>
    <w:rsid w:val="00411BAC"/>
    <w:rsid w:val="004157AE"/>
    <w:rsid w:val="00416809"/>
    <w:rsid w:val="00420B60"/>
    <w:rsid w:val="00424739"/>
    <w:rsid w:val="004312AA"/>
    <w:rsid w:val="00432788"/>
    <w:rsid w:val="0043380F"/>
    <w:rsid w:val="00447FDB"/>
    <w:rsid w:val="004523DB"/>
    <w:rsid w:val="0045282A"/>
    <w:rsid w:val="00453D12"/>
    <w:rsid w:val="004556C3"/>
    <w:rsid w:val="00456F2B"/>
    <w:rsid w:val="00460B17"/>
    <w:rsid w:val="00462E00"/>
    <w:rsid w:val="0046754E"/>
    <w:rsid w:val="00480382"/>
    <w:rsid w:val="004837FB"/>
    <w:rsid w:val="0048483A"/>
    <w:rsid w:val="0048755D"/>
    <w:rsid w:val="004929DB"/>
    <w:rsid w:val="00494837"/>
    <w:rsid w:val="00496BF9"/>
    <w:rsid w:val="004A1207"/>
    <w:rsid w:val="004A1FF0"/>
    <w:rsid w:val="004A24E6"/>
    <w:rsid w:val="004A5812"/>
    <w:rsid w:val="004A6E22"/>
    <w:rsid w:val="004A6F12"/>
    <w:rsid w:val="004B38A1"/>
    <w:rsid w:val="004B5C69"/>
    <w:rsid w:val="004C0F1C"/>
    <w:rsid w:val="004C2197"/>
    <w:rsid w:val="004C26DE"/>
    <w:rsid w:val="004C298E"/>
    <w:rsid w:val="004C3A3C"/>
    <w:rsid w:val="004C5100"/>
    <w:rsid w:val="004C5B8F"/>
    <w:rsid w:val="004D1529"/>
    <w:rsid w:val="004D287D"/>
    <w:rsid w:val="004D2C10"/>
    <w:rsid w:val="004D48C2"/>
    <w:rsid w:val="004D606B"/>
    <w:rsid w:val="004D6C5F"/>
    <w:rsid w:val="004E22FA"/>
    <w:rsid w:val="004E7DE1"/>
    <w:rsid w:val="004F0907"/>
    <w:rsid w:val="004F19B5"/>
    <w:rsid w:val="004F1B0A"/>
    <w:rsid w:val="004F20CA"/>
    <w:rsid w:val="004F33F6"/>
    <w:rsid w:val="004F5372"/>
    <w:rsid w:val="00501FA9"/>
    <w:rsid w:val="00502302"/>
    <w:rsid w:val="0050512A"/>
    <w:rsid w:val="00506741"/>
    <w:rsid w:val="005074E3"/>
    <w:rsid w:val="00510256"/>
    <w:rsid w:val="00510654"/>
    <w:rsid w:val="00511804"/>
    <w:rsid w:val="00513DA7"/>
    <w:rsid w:val="005149EE"/>
    <w:rsid w:val="005211F7"/>
    <w:rsid w:val="005216EE"/>
    <w:rsid w:val="00524162"/>
    <w:rsid w:val="00524F05"/>
    <w:rsid w:val="00525B90"/>
    <w:rsid w:val="00526082"/>
    <w:rsid w:val="0054070D"/>
    <w:rsid w:val="0054410B"/>
    <w:rsid w:val="00544F8C"/>
    <w:rsid w:val="0055586C"/>
    <w:rsid w:val="0055673F"/>
    <w:rsid w:val="00560288"/>
    <w:rsid w:val="005603D0"/>
    <w:rsid w:val="00562F9D"/>
    <w:rsid w:val="00564EA3"/>
    <w:rsid w:val="005670B2"/>
    <w:rsid w:val="005715C9"/>
    <w:rsid w:val="0057222B"/>
    <w:rsid w:val="00572450"/>
    <w:rsid w:val="00572637"/>
    <w:rsid w:val="00574DCA"/>
    <w:rsid w:val="00575223"/>
    <w:rsid w:val="005757FA"/>
    <w:rsid w:val="005764D4"/>
    <w:rsid w:val="005806CC"/>
    <w:rsid w:val="005816DB"/>
    <w:rsid w:val="00581C12"/>
    <w:rsid w:val="00593006"/>
    <w:rsid w:val="0059480A"/>
    <w:rsid w:val="00595575"/>
    <w:rsid w:val="00595773"/>
    <w:rsid w:val="00596A47"/>
    <w:rsid w:val="005A2489"/>
    <w:rsid w:val="005A24E0"/>
    <w:rsid w:val="005B157A"/>
    <w:rsid w:val="005B1C56"/>
    <w:rsid w:val="005B1FF2"/>
    <w:rsid w:val="005B383D"/>
    <w:rsid w:val="005B5098"/>
    <w:rsid w:val="005B62C6"/>
    <w:rsid w:val="005B64DE"/>
    <w:rsid w:val="005C00CA"/>
    <w:rsid w:val="005C1177"/>
    <w:rsid w:val="005C1956"/>
    <w:rsid w:val="005C2846"/>
    <w:rsid w:val="005D023F"/>
    <w:rsid w:val="005D653C"/>
    <w:rsid w:val="005D6EF4"/>
    <w:rsid w:val="005E0080"/>
    <w:rsid w:val="005E17FC"/>
    <w:rsid w:val="005E1FAA"/>
    <w:rsid w:val="005E56D5"/>
    <w:rsid w:val="005E6F06"/>
    <w:rsid w:val="005F21B0"/>
    <w:rsid w:val="005F466F"/>
    <w:rsid w:val="005F5980"/>
    <w:rsid w:val="005F7034"/>
    <w:rsid w:val="006169D7"/>
    <w:rsid w:val="0061717D"/>
    <w:rsid w:val="00617DDC"/>
    <w:rsid w:val="00620301"/>
    <w:rsid w:val="00621242"/>
    <w:rsid w:val="00622CFB"/>
    <w:rsid w:val="00623E52"/>
    <w:rsid w:val="00624248"/>
    <w:rsid w:val="006259FF"/>
    <w:rsid w:val="00626556"/>
    <w:rsid w:val="00626DD3"/>
    <w:rsid w:val="00630DCF"/>
    <w:rsid w:val="00631699"/>
    <w:rsid w:val="0063238F"/>
    <w:rsid w:val="0064102C"/>
    <w:rsid w:val="0064275D"/>
    <w:rsid w:val="00645587"/>
    <w:rsid w:val="00645705"/>
    <w:rsid w:val="006461D1"/>
    <w:rsid w:val="006462A6"/>
    <w:rsid w:val="006502EA"/>
    <w:rsid w:val="0065263C"/>
    <w:rsid w:val="00653F1C"/>
    <w:rsid w:val="00654678"/>
    <w:rsid w:val="00654683"/>
    <w:rsid w:val="006555DA"/>
    <w:rsid w:val="00656213"/>
    <w:rsid w:val="00657D01"/>
    <w:rsid w:val="0066032E"/>
    <w:rsid w:val="00663380"/>
    <w:rsid w:val="00666E78"/>
    <w:rsid w:val="00667B47"/>
    <w:rsid w:val="00670357"/>
    <w:rsid w:val="0067155C"/>
    <w:rsid w:val="0067210E"/>
    <w:rsid w:val="00673A2F"/>
    <w:rsid w:val="006768ED"/>
    <w:rsid w:val="006774B1"/>
    <w:rsid w:val="00684148"/>
    <w:rsid w:val="00685803"/>
    <w:rsid w:val="006861AA"/>
    <w:rsid w:val="0068791A"/>
    <w:rsid w:val="006936FA"/>
    <w:rsid w:val="006954FB"/>
    <w:rsid w:val="006A085C"/>
    <w:rsid w:val="006A2331"/>
    <w:rsid w:val="006A3B67"/>
    <w:rsid w:val="006A46A2"/>
    <w:rsid w:val="006A5B0B"/>
    <w:rsid w:val="006A6007"/>
    <w:rsid w:val="006A6FB4"/>
    <w:rsid w:val="006A7672"/>
    <w:rsid w:val="006B559E"/>
    <w:rsid w:val="006C1F09"/>
    <w:rsid w:val="006C4A7C"/>
    <w:rsid w:val="006C5226"/>
    <w:rsid w:val="006C74AC"/>
    <w:rsid w:val="006C7A1C"/>
    <w:rsid w:val="006D0C3C"/>
    <w:rsid w:val="006D2E73"/>
    <w:rsid w:val="006D6895"/>
    <w:rsid w:val="006E1A95"/>
    <w:rsid w:val="006E4728"/>
    <w:rsid w:val="006E5A09"/>
    <w:rsid w:val="006E75E0"/>
    <w:rsid w:val="006E7BCF"/>
    <w:rsid w:val="006E7EA8"/>
    <w:rsid w:val="006F0EB8"/>
    <w:rsid w:val="006F29BB"/>
    <w:rsid w:val="006F57D5"/>
    <w:rsid w:val="006F6163"/>
    <w:rsid w:val="006F64B2"/>
    <w:rsid w:val="007039EB"/>
    <w:rsid w:val="00704402"/>
    <w:rsid w:val="007062DE"/>
    <w:rsid w:val="00714588"/>
    <w:rsid w:val="0071549A"/>
    <w:rsid w:val="00717767"/>
    <w:rsid w:val="00717811"/>
    <w:rsid w:val="00722A77"/>
    <w:rsid w:val="00722C12"/>
    <w:rsid w:val="00723881"/>
    <w:rsid w:val="00724261"/>
    <w:rsid w:val="00725420"/>
    <w:rsid w:val="007272D2"/>
    <w:rsid w:val="007273F1"/>
    <w:rsid w:val="00730ADD"/>
    <w:rsid w:val="007320B6"/>
    <w:rsid w:val="00734AA7"/>
    <w:rsid w:val="00734BC9"/>
    <w:rsid w:val="00734F58"/>
    <w:rsid w:val="00736E72"/>
    <w:rsid w:val="00737B13"/>
    <w:rsid w:val="00737EC2"/>
    <w:rsid w:val="00741788"/>
    <w:rsid w:val="007423BC"/>
    <w:rsid w:val="007432CC"/>
    <w:rsid w:val="00743D71"/>
    <w:rsid w:val="007467C3"/>
    <w:rsid w:val="00751209"/>
    <w:rsid w:val="0075179A"/>
    <w:rsid w:val="00753564"/>
    <w:rsid w:val="007542EA"/>
    <w:rsid w:val="00755811"/>
    <w:rsid w:val="007719E6"/>
    <w:rsid w:val="00772761"/>
    <w:rsid w:val="007729DA"/>
    <w:rsid w:val="00775FFB"/>
    <w:rsid w:val="00781150"/>
    <w:rsid w:val="00781FD4"/>
    <w:rsid w:val="00783763"/>
    <w:rsid w:val="00783F46"/>
    <w:rsid w:val="00784433"/>
    <w:rsid w:val="00791FD2"/>
    <w:rsid w:val="007923E7"/>
    <w:rsid w:val="007938BE"/>
    <w:rsid w:val="0079564A"/>
    <w:rsid w:val="007962D6"/>
    <w:rsid w:val="007A0A15"/>
    <w:rsid w:val="007A1B14"/>
    <w:rsid w:val="007A749A"/>
    <w:rsid w:val="007B0E72"/>
    <w:rsid w:val="007B1C74"/>
    <w:rsid w:val="007B1D87"/>
    <w:rsid w:val="007B3055"/>
    <w:rsid w:val="007B53EB"/>
    <w:rsid w:val="007B737F"/>
    <w:rsid w:val="007C06EC"/>
    <w:rsid w:val="007C0D0D"/>
    <w:rsid w:val="007C0DA7"/>
    <w:rsid w:val="007C1C77"/>
    <w:rsid w:val="007C44E2"/>
    <w:rsid w:val="007C4F66"/>
    <w:rsid w:val="007D3848"/>
    <w:rsid w:val="007D4404"/>
    <w:rsid w:val="007D7A66"/>
    <w:rsid w:val="007E0B50"/>
    <w:rsid w:val="007E68D3"/>
    <w:rsid w:val="007E7DDA"/>
    <w:rsid w:val="007F09D8"/>
    <w:rsid w:val="00800806"/>
    <w:rsid w:val="0080087C"/>
    <w:rsid w:val="00813ED0"/>
    <w:rsid w:val="00816277"/>
    <w:rsid w:val="008173BD"/>
    <w:rsid w:val="00820B5D"/>
    <w:rsid w:val="00823FF8"/>
    <w:rsid w:val="00824AE9"/>
    <w:rsid w:val="008254D0"/>
    <w:rsid w:val="00825B1A"/>
    <w:rsid w:val="00825B4F"/>
    <w:rsid w:val="00830CAB"/>
    <w:rsid w:val="00830EC1"/>
    <w:rsid w:val="00831224"/>
    <w:rsid w:val="00831AA7"/>
    <w:rsid w:val="00833E1D"/>
    <w:rsid w:val="00835ADD"/>
    <w:rsid w:val="008407AA"/>
    <w:rsid w:val="00841D91"/>
    <w:rsid w:val="00842276"/>
    <w:rsid w:val="00843047"/>
    <w:rsid w:val="00843729"/>
    <w:rsid w:val="00850456"/>
    <w:rsid w:val="00860FBB"/>
    <w:rsid w:val="00862C24"/>
    <w:rsid w:val="00864063"/>
    <w:rsid w:val="00864079"/>
    <w:rsid w:val="00870FD2"/>
    <w:rsid w:val="008733A5"/>
    <w:rsid w:val="00874DB3"/>
    <w:rsid w:val="008844A0"/>
    <w:rsid w:val="00884B58"/>
    <w:rsid w:val="00885A06"/>
    <w:rsid w:val="00886C09"/>
    <w:rsid w:val="008909D6"/>
    <w:rsid w:val="008937F8"/>
    <w:rsid w:val="00895828"/>
    <w:rsid w:val="008A298D"/>
    <w:rsid w:val="008A401A"/>
    <w:rsid w:val="008B4EA9"/>
    <w:rsid w:val="008B7D8C"/>
    <w:rsid w:val="008C1AB0"/>
    <w:rsid w:val="008C2C0D"/>
    <w:rsid w:val="008C3DAA"/>
    <w:rsid w:val="008C6957"/>
    <w:rsid w:val="008D4825"/>
    <w:rsid w:val="008D5987"/>
    <w:rsid w:val="008D6D62"/>
    <w:rsid w:val="008D72AD"/>
    <w:rsid w:val="008E0FDF"/>
    <w:rsid w:val="008E66E7"/>
    <w:rsid w:val="008F1F91"/>
    <w:rsid w:val="008F2656"/>
    <w:rsid w:val="008F3234"/>
    <w:rsid w:val="008F5352"/>
    <w:rsid w:val="008F5823"/>
    <w:rsid w:val="008F7776"/>
    <w:rsid w:val="009003E8"/>
    <w:rsid w:val="00900E4E"/>
    <w:rsid w:val="00902648"/>
    <w:rsid w:val="0090338E"/>
    <w:rsid w:val="009034D1"/>
    <w:rsid w:val="00903F6C"/>
    <w:rsid w:val="00904047"/>
    <w:rsid w:val="009045E8"/>
    <w:rsid w:val="00911770"/>
    <w:rsid w:val="00913501"/>
    <w:rsid w:val="00920CBA"/>
    <w:rsid w:val="009213AB"/>
    <w:rsid w:val="009237C7"/>
    <w:rsid w:val="009329D0"/>
    <w:rsid w:val="00934D3E"/>
    <w:rsid w:val="009351EC"/>
    <w:rsid w:val="00937316"/>
    <w:rsid w:val="00941E57"/>
    <w:rsid w:val="00943816"/>
    <w:rsid w:val="00943842"/>
    <w:rsid w:val="00943A61"/>
    <w:rsid w:val="00944401"/>
    <w:rsid w:val="00947D1B"/>
    <w:rsid w:val="0095098D"/>
    <w:rsid w:val="009517CE"/>
    <w:rsid w:val="00954036"/>
    <w:rsid w:val="009548DA"/>
    <w:rsid w:val="00956D9D"/>
    <w:rsid w:val="009573B1"/>
    <w:rsid w:val="00964690"/>
    <w:rsid w:val="00964730"/>
    <w:rsid w:val="00966929"/>
    <w:rsid w:val="00966A9C"/>
    <w:rsid w:val="00966AE7"/>
    <w:rsid w:val="00967C35"/>
    <w:rsid w:val="009719C5"/>
    <w:rsid w:val="00976210"/>
    <w:rsid w:val="00977806"/>
    <w:rsid w:val="009818C1"/>
    <w:rsid w:val="009829AA"/>
    <w:rsid w:val="009839CC"/>
    <w:rsid w:val="00983BDC"/>
    <w:rsid w:val="00985B8E"/>
    <w:rsid w:val="009909B6"/>
    <w:rsid w:val="00991580"/>
    <w:rsid w:val="00992C64"/>
    <w:rsid w:val="00994364"/>
    <w:rsid w:val="00995099"/>
    <w:rsid w:val="0099557C"/>
    <w:rsid w:val="0099593F"/>
    <w:rsid w:val="009979D5"/>
    <w:rsid w:val="009A0F21"/>
    <w:rsid w:val="009A1676"/>
    <w:rsid w:val="009A4410"/>
    <w:rsid w:val="009A6266"/>
    <w:rsid w:val="009A659A"/>
    <w:rsid w:val="009A6860"/>
    <w:rsid w:val="009B39AC"/>
    <w:rsid w:val="009B581D"/>
    <w:rsid w:val="009B7A9F"/>
    <w:rsid w:val="009C0470"/>
    <w:rsid w:val="009C2387"/>
    <w:rsid w:val="009C3A0D"/>
    <w:rsid w:val="009C40BA"/>
    <w:rsid w:val="009C6AED"/>
    <w:rsid w:val="009C7BF3"/>
    <w:rsid w:val="009C7CB6"/>
    <w:rsid w:val="009D0663"/>
    <w:rsid w:val="009D360F"/>
    <w:rsid w:val="009D37C5"/>
    <w:rsid w:val="009D6CF5"/>
    <w:rsid w:val="009E18DB"/>
    <w:rsid w:val="009E5B87"/>
    <w:rsid w:val="009F34F3"/>
    <w:rsid w:val="00A02CFD"/>
    <w:rsid w:val="00A0309A"/>
    <w:rsid w:val="00A0379F"/>
    <w:rsid w:val="00A06AD6"/>
    <w:rsid w:val="00A10096"/>
    <w:rsid w:val="00A21F8F"/>
    <w:rsid w:val="00A227CA"/>
    <w:rsid w:val="00A27C22"/>
    <w:rsid w:val="00A304EA"/>
    <w:rsid w:val="00A323A0"/>
    <w:rsid w:val="00A33D2B"/>
    <w:rsid w:val="00A36554"/>
    <w:rsid w:val="00A37BA8"/>
    <w:rsid w:val="00A409F4"/>
    <w:rsid w:val="00A43AAD"/>
    <w:rsid w:val="00A46E53"/>
    <w:rsid w:val="00A47E9A"/>
    <w:rsid w:val="00A47F64"/>
    <w:rsid w:val="00A51FA9"/>
    <w:rsid w:val="00A5330C"/>
    <w:rsid w:val="00A626CF"/>
    <w:rsid w:val="00A63E50"/>
    <w:rsid w:val="00A64CD7"/>
    <w:rsid w:val="00A70F8A"/>
    <w:rsid w:val="00A71EDF"/>
    <w:rsid w:val="00A73392"/>
    <w:rsid w:val="00A753F8"/>
    <w:rsid w:val="00A773D0"/>
    <w:rsid w:val="00A775FA"/>
    <w:rsid w:val="00A82B77"/>
    <w:rsid w:val="00A86076"/>
    <w:rsid w:val="00A86377"/>
    <w:rsid w:val="00A91834"/>
    <w:rsid w:val="00A9190C"/>
    <w:rsid w:val="00A94CD2"/>
    <w:rsid w:val="00A95CC2"/>
    <w:rsid w:val="00A965C2"/>
    <w:rsid w:val="00A97276"/>
    <w:rsid w:val="00A97A49"/>
    <w:rsid w:val="00AA3BBB"/>
    <w:rsid w:val="00AA50C2"/>
    <w:rsid w:val="00AA56ED"/>
    <w:rsid w:val="00AA5DA9"/>
    <w:rsid w:val="00AB0C38"/>
    <w:rsid w:val="00AB0E28"/>
    <w:rsid w:val="00AB1946"/>
    <w:rsid w:val="00AB430A"/>
    <w:rsid w:val="00AB50C5"/>
    <w:rsid w:val="00AB5C21"/>
    <w:rsid w:val="00AB5E5D"/>
    <w:rsid w:val="00AC0BBD"/>
    <w:rsid w:val="00AC2353"/>
    <w:rsid w:val="00AC4A89"/>
    <w:rsid w:val="00AC71FD"/>
    <w:rsid w:val="00AC76E5"/>
    <w:rsid w:val="00AD2213"/>
    <w:rsid w:val="00AD5CC8"/>
    <w:rsid w:val="00AE0C71"/>
    <w:rsid w:val="00AE0F7D"/>
    <w:rsid w:val="00AE1400"/>
    <w:rsid w:val="00AE378E"/>
    <w:rsid w:val="00AE6F31"/>
    <w:rsid w:val="00AF4BA0"/>
    <w:rsid w:val="00AF4BA9"/>
    <w:rsid w:val="00AF5862"/>
    <w:rsid w:val="00B015F8"/>
    <w:rsid w:val="00B02D56"/>
    <w:rsid w:val="00B03DEB"/>
    <w:rsid w:val="00B07B2A"/>
    <w:rsid w:val="00B2197B"/>
    <w:rsid w:val="00B22874"/>
    <w:rsid w:val="00B228B3"/>
    <w:rsid w:val="00B26E94"/>
    <w:rsid w:val="00B27F7C"/>
    <w:rsid w:val="00B304C1"/>
    <w:rsid w:val="00B30F5E"/>
    <w:rsid w:val="00B33222"/>
    <w:rsid w:val="00B33941"/>
    <w:rsid w:val="00B354C9"/>
    <w:rsid w:val="00B356B4"/>
    <w:rsid w:val="00B3686E"/>
    <w:rsid w:val="00B37AA7"/>
    <w:rsid w:val="00B41093"/>
    <w:rsid w:val="00B43829"/>
    <w:rsid w:val="00B4403C"/>
    <w:rsid w:val="00B459CD"/>
    <w:rsid w:val="00B46EC3"/>
    <w:rsid w:val="00B4733C"/>
    <w:rsid w:val="00B4763A"/>
    <w:rsid w:val="00B507D8"/>
    <w:rsid w:val="00B52691"/>
    <w:rsid w:val="00B52CD2"/>
    <w:rsid w:val="00B54314"/>
    <w:rsid w:val="00B570AC"/>
    <w:rsid w:val="00B57E0E"/>
    <w:rsid w:val="00B6063A"/>
    <w:rsid w:val="00B61C4A"/>
    <w:rsid w:val="00B622A7"/>
    <w:rsid w:val="00B627DD"/>
    <w:rsid w:val="00B65D72"/>
    <w:rsid w:val="00B7052A"/>
    <w:rsid w:val="00B7119D"/>
    <w:rsid w:val="00B7141F"/>
    <w:rsid w:val="00B75452"/>
    <w:rsid w:val="00B77A23"/>
    <w:rsid w:val="00B81B41"/>
    <w:rsid w:val="00B82594"/>
    <w:rsid w:val="00B97B00"/>
    <w:rsid w:val="00BA28FD"/>
    <w:rsid w:val="00BA2D73"/>
    <w:rsid w:val="00BA6B28"/>
    <w:rsid w:val="00BA744D"/>
    <w:rsid w:val="00BB5985"/>
    <w:rsid w:val="00BB6C11"/>
    <w:rsid w:val="00BB70FF"/>
    <w:rsid w:val="00BC2D1F"/>
    <w:rsid w:val="00BC3040"/>
    <w:rsid w:val="00BC4D84"/>
    <w:rsid w:val="00BC66A6"/>
    <w:rsid w:val="00BD2BA1"/>
    <w:rsid w:val="00BD3C81"/>
    <w:rsid w:val="00BD3F46"/>
    <w:rsid w:val="00BD418A"/>
    <w:rsid w:val="00BD480D"/>
    <w:rsid w:val="00BD4F5A"/>
    <w:rsid w:val="00BD5102"/>
    <w:rsid w:val="00BE185C"/>
    <w:rsid w:val="00BE51D6"/>
    <w:rsid w:val="00BE6C31"/>
    <w:rsid w:val="00BF2287"/>
    <w:rsid w:val="00BF263F"/>
    <w:rsid w:val="00BF4E5C"/>
    <w:rsid w:val="00BF5DDB"/>
    <w:rsid w:val="00C001EB"/>
    <w:rsid w:val="00C01770"/>
    <w:rsid w:val="00C01870"/>
    <w:rsid w:val="00C01B64"/>
    <w:rsid w:val="00C0471B"/>
    <w:rsid w:val="00C06B7B"/>
    <w:rsid w:val="00C07E16"/>
    <w:rsid w:val="00C10420"/>
    <w:rsid w:val="00C107A6"/>
    <w:rsid w:val="00C11A23"/>
    <w:rsid w:val="00C12C6A"/>
    <w:rsid w:val="00C25C60"/>
    <w:rsid w:val="00C30862"/>
    <w:rsid w:val="00C328CC"/>
    <w:rsid w:val="00C32A9B"/>
    <w:rsid w:val="00C33BE9"/>
    <w:rsid w:val="00C33C9E"/>
    <w:rsid w:val="00C34DDD"/>
    <w:rsid w:val="00C3511D"/>
    <w:rsid w:val="00C3646E"/>
    <w:rsid w:val="00C365A9"/>
    <w:rsid w:val="00C40B65"/>
    <w:rsid w:val="00C44F78"/>
    <w:rsid w:val="00C51C94"/>
    <w:rsid w:val="00C51F1C"/>
    <w:rsid w:val="00C55D2D"/>
    <w:rsid w:val="00C573CC"/>
    <w:rsid w:val="00C605EB"/>
    <w:rsid w:val="00C607CF"/>
    <w:rsid w:val="00C60BED"/>
    <w:rsid w:val="00C60FB1"/>
    <w:rsid w:val="00C6257A"/>
    <w:rsid w:val="00C626BD"/>
    <w:rsid w:val="00C63032"/>
    <w:rsid w:val="00C726E6"/>
    <w:rsid w:val="00C7367D"/>
    <w:rsid w:val="00C769D0"/>
    <w:rsid w:val="00C77836"/>
    <w:rsid w:val="00C8360C"/>
    <w:rsid w:val="00C83D1D"/>
    <w:rsid w:val="00C85103"/>
    <w:rsid w:val="00C9358A"/>
    <w:rsid w:val="00C9393F"/>
    <w:rsid w:val="00C9621D"/>
    <w:rsid w:val="00C9725C"/>
    <w:rsid w:val="00CA1780"/>
    <w:rsid w:val="00CA189B"/>
    <w:rsid w:val="00CA35DB"/>
    <w:rsid w:val="00CA60DC"/>
    <w:rsid w:val="00CB1733"/>
    <w:rsid w:val="00CB1F3A"/>
    <w:rsid w:val="00CB5611"/>
    <w:rsid w:val="00CB572C"/>
    <w:rsid w:val="00CB6E06"/>
    <w:rsid w:val="00CC4013"/>
    <w:rsid w:val="00CC5414"/>
    <w:rsid w:val="00CC770D"/>
    <w:rsid w:val="00CD0A00"/>
    <w:rsid w:val="00CD4FD5"/>
    <w:rsid w:val="00CD5862"/>
    <w:rsid w:val="00CD77F4"/>
    <w:rsid w:val="00CE270F"/>
    <w:rsid w:val="00CE2739"/>
    <w:rsid w:val="00CE34FC"/>
    <w:rsid w:val="00CE42E1"/>
    <w:rsid w:val="00CE669A"/>
    <w:rsid w:val="00CE6A20"/>
    <w:rsid w:val="00CE7429"/>
    <w:rsid w:val="00CF6128"/>
    <w:rsid w:val="00CF6E4D"/>
    <w:rsid w:val="00CF73FF"/>
    <w:rsid w:val="00CF75AD"/>
    <w:rsid w:val="00CF78B6"/>
    <w:rsid w:val="00CF7E85"/>
    <w:rsid w:val="00D0129E"/>
    <w:rsid w:val="00D04C51"/>
    <w:rsid w:val="00D12AB3"/>
    <w:rsid w:val="00D155BC"/>
    <w:rsid w:val="00D15FDB"/>
    <w:rsid w:val="00D16887"/>
    <w:rsid w:val="00D17784"/>
    <w:rsid w:val="00D213AA"/>
    <w:rsid w:val="00D21BCD"/>
    <w:rsid w:val="00D225DB"/>
    <w:rsid w:val="00D23903"/>
    <w:rsid w:val="00D23F22"/>
    <w:rsid w:val="00D24D55"/>
    <w:rsid w:val="00D25466"/>
    <w:rsid w:val="00D27FA8"/>
    <w:rsid w:val="00D30DD9"/>
    <w:rsid w:val="00D32265"/>
    <w:rsid w:val="00D43CE6"/>
    <w:rsid w:val="00D43E99"/>
    <w:rsid w:val="00D45F21"/>
    <w:rsid w:val="00D469BF"/>
    <w:rsid w:val="00D47334"/>
    <w:rsid w:val="00D51DB3"/>
    <w:rsid w:val="00D55A5C"/>
    <w:rsid w:val="00D56964"/>
    <w:rsid w:val="00D60BBF"/>
    <w:rsid w:val="00D6235C"/>
    <w:rsid w:val="00D655DE"/>
    <w:rsid w:val="00D6655D"/>
    <w:rsid w:val="00D670EB"/>
    <w:rsid w:val="00D726B6"/>
    <w:rsid w:val="00D73433"/>
    <w:rsid w:val="00D75662"/>
    <w:rsid w:val="00D809C5"/>
    <w:rsid w:val="00D84F15"/>
    <w:rsid w:val="00D866D9"/>
    <w:rsid w:val="00D94CF5"/>
    <w:rsid w:val="00D967BA"/>
    <w:rsid w:val="00D97B6A"/>
    <w:rsid w:val="00DA433B"/>
    <w:rsid w:val="00DA490C"/>
    <w:rsid w:val="00DA7D8B"/>
    <w:rsid w:val="00DB116D"/>
    <w:rsid w:val="00DB3D59"/>
    <w:rsid w:val="00DB4BB8"/>
    <w:rsid w:val="00DD2908"/>
    <w:rsid w:val="00DD3AC4"/>
    <w:rsid w:val="00DD3C56"/>
    <w:rsid w:val="00DE26E5"/>
    <w:rsid w:val="00DE5208"/>
    <w:rsid w:val="00DE722F"/>
    <w:rsid w:val="00DF03CF"/>
    <w:rsid w:val="00DF4532"/>
    <w:rsid w:val="00DF513A"/>
    <w:rsid w:val="00DF7149"/>
    <w:rsid w:val="00DF7D4B"/>
    <w:rsid w:val="00E12FB9"/>
    <w:rsid w:val="00E13030"/>
    <w:rsid w:val="00E1737A"/>
    <w:rsid w:val="00E20B86"/>
    <w:rsid w:val="00E21388"/>
    <w:rsid w:val="00E229D5"/>
    <w:rsid w:val="00E2576B"/>
    <w:rsid w:val="00E26098"/>
    <w:rsid w:val="00E303A6"/>
    <w:rsid w:val="00E321A3"/>
    <w:rsid w:val="00E329B2"/>
    <w:rsid w:val="00E35C7A"/>
    <w:rsid w:val="00E377DE"/>
    <w:rsid w:val="00E422A2"/>
    <w:rsid w:val="00E42427"/>
    <w:rsid w:val="00E43055"/>
    <w:rsid w:val="00E431BC"/>
    <w:rsid w:val="00E45CDB"/>
    <w:rsid w:val="00E46179"/>
    <w:rsid w:val="00E462DD"/>
    <w:rsid w:val="00E52AEA"/>
    <w:rsid w:val="00E70128"/>
    <w:rsid w:val="00E7037C"/>
    <w:rsid w:val="00E71DDF"/>
    <w:rsid w:val="00E7397B"/>
    <w:rsid w:val="00E75D89"/>
    <w:rsid w:val="00E76DEA"/>
    <w:rsid w:val="00E77177"/>
    <w:rsid w:val="00E81C38"/>
    <w:rsid w:val="00E83081"/>
    <w:rsid w:val="00E83555"/>
    <w:rsid w:val="00E85BAE"/>
    <w:rsid w:val="00E86846"/>
    <w:rsid w:val="00E87A37"/>
    <w:rsid w:val="00E91623"/>
    <w:rsid w:val="00E941FF"/>
    <w:rsid w:val="00E956C7"/>
    <w:rsid w:val="00EA3A5F"/>
    <w:rsid w:val="00EA50DB"/>
    <w:rsid w:val="00EB1A58"/>
    <w:rsid w:val="00EB4AD9"/>
    <w:rsid w:val="00EC3C21"/>
    <w:rsid w:val="00EC5F15"/>
    <w:rsid w:val="00ED1BED"/>
    <w:rsid w:val="00ED32C6"/>
    <w:rsid w:val="00ED4138"/>
    <w:rsid w:val="00ED5131"/>
    <w:rsid w:val="00ED5283"/>
    <w:rsid w:val="00ED5EF9"/>
    <w:rsid w:val="00EE0871"/>
    <w:rsid w:val="00EE2D57"/>
    <w:rsid w:val="00EE6B86"/>
    <w:rsid w:val="00EE71C4"/>
    <w:rsid w:val="00EF0FB1"/>
    <w:rsid w:val="00EF1734"/>
    <w:rsid w:val="00EF32FB"/>
    <w:rsid w:val="00EF440D"/>
    <w:rsid w:val="00EF64C5"/>
    <w:rsid w:val="00EF6FFB"/>
    <w:rsid w:val="00F00781"/>
    <w:rsid w:val="00F07D8F"/>
    <w:rsid w:val="00F1201C"/>
    <w:rsid w:val="00F12208"/>
    <w:rsid w:val="00F13486"/>
    <w:rsid w:val="00F136C5"/>
    <w:rsid w:val="00F15DD1"/>
    <w:rsid w:val="00F21660"/>
    <w:rsid w:val="00F22060"/>
    <w:rsid w:val="00F267C1"/>
    <w:rsid w:val="00F26AA7"/>
    <w:rsid w:val="00F328EE"/>
    <w:rsid w:val="00F34445"/>
    <w:rsid w:val="00F36227"/>
    <w:rsid w:val="00F366F6"/>
    <w:rsid w:val="00F3721F"/>
    <w:rsid w:val="00F37A84"/>
    <w:rsid w:val="00F37F8F"/>
    <w:rsid w:val="00F418F5"/>
    <w:rsid w:val="00F5241D"/>
    <w:rsid w:val="00F52E4C"/>
    <w:rsid w:val="00F60760"/>
    <w:rsid w:val="00F60FC4"/>
    <w:rsid w:val="00F70923"/>
    <w:rsid w:val="00F75ED7"/>
    <w:rsid w:val="00F7614B"/>
    <w:rsid w:val="00F771CD"/>
    <w:rsid w:val="00F80D77"/>
    <w:rsid w:val="00F81921"/>
    <w:rsid w:val="00F81BFC"/>
    <w:rsid w:val="00F83BE3"/>
    <w:rsid w:val="00F83C54"/>
    <w:rsid w:val="00F86CC6"/>
    <w:rsid w:val="00F87047"/>
    <w:rsid w:val="00F9484D"/>
    <w:rsid w:val="00F9515D"/>
    <w:rsid w:val="00FA084C"/>
    <w:rsid w:val="00FA0FA2"/>
    <w:rsid w:val="00FA1B0D"/>
    <w:rsid w:val="00FA43A7"/>
    <w:rsid w:val="00FB090B"/>
    <w:rsid w:val="00FB1106"/>
    <w:rsid w:val="00FC0C86"/>
    <w:rsid w:val="00FC3384"/>
    <w:rsid w:val="00FC3D3F"/>
    <w:rsid w:val="00FD03C5"/>
    <w:rsid w:val="00FE0EE8"/>
    <w:rsid w:val="00FE2359"/>
    <w:rsid w:val="00FE2F89"/>
    <w:rsid w:val="00FE3E27"/>
    <w:rsid w:val="00FE4EE1"/>
    <w:rsid w:val="00FE50CC"/>
    <w:rsid w:val="00FE7FD2"/>
    <w:rsid w:val="00FF206E"/>
    <w:rsid w:val="00FF7C8B"/>
    <w:rsid w:val="02E35A67"/>
    <w:rsid w:val="03CECC3C"/>
    <w:rsid w:val="08773F8E"/>
    <w:rsid w:val="0B232F13"/>
    <w:rsid w:val="0B6A1035"/>
    <w:rsid w:val="0BE90BF2"/>
    <w:rsid w:val="0FC1A656"/>
    <w:rsid w:val="10FBC2AE"/>
    <w:rsid w:val="12F18FF6"/>
    <w:rsid w:val="14BF69C8"/>
    <w:rsid w:val="157414CA"/>
    <w:rsid w:val="1798DBB5"/>
    <w:rsid w:val="19409A09"/>
    <w:rsid w:val="1AD48DBF"/>
    <w:rsid w:val="1BE8F0D9"/>
    <w:rsid w:val="1C7656C6"/>
    <w:rsid w:val="1EBAE8F8"/>
    <w:rsid w:val="22A8B532"/>
    <w:rsid w:val="262BD2EF"/>
    <w:rsid w:val="26BCCDE8"/>
    <w:rsid w:val="26FCF046"/>
    <w:rsid w:val="2752B2E1"/>
    <w:rsid w:val="2758DE25"/>
    <w:rsid w:val="27638544"/>
    <w:rsid w:val="2967CE58"/>
    <w:rsid w:val="2A58488E"/>
    <w:rsid w:val="2D55FBAE"/>
    <w:rsid w:val="2D88EBB0"/>
    <w:rsid w:val="2DAE797F"/>
    <w:rsid w:val="2FB987F3"/>
    <w:rsid w:val="31DA2D84"/>
    <w:rsid w:val="33271EFE"/>
    <w:rsid w:val="34768CE0"/>
    <w:rsid w:val="391F46CE"/>
    <w:rsid w:val="3A3D1708"/>
    <w:rsid w:val="3B2E9EDD"/>
    <w:rsid w:val="3C9A9EFC"/>
    <w:rsid w:val="3D4D7446"/>
    <w:rsid w:val="3FC2CED5"/>
    <w:rsid w:val="4249769D"/>
    <w:rsid w:val="44A84E6A"/>
    <w:rsid w:val="44AFB5D9"/>
    <w:rsid w:val="4668F7B8"/>
    <w:rsid w:val="4951D752"/>
    <w:rsid w:val="4B77D64D"/>
    <w:rsid w:val="4BACB679"/>
    <w:rsid w:val="4C016D17"/>
    <w:rsid w:val="4D3CA1FF"/>
    <w:rsid w:val="4DC02308"/>
    <w:rsid w:val="4E567669"/>
    <w:rsid w:val="5329DE85"/>
    <w:rsid w:val="55F62CC8"/>
    <w:rsid w:val="561D08CB"/>
    <w:rsid w:val="5A215417"/>
    <w:rsid w:val="5E3C5FAB"/>
    <w:rsid w:val="5F4F1CF9"/>
    <w:rsid w:val="62046DC2"/>
    <w:rsid w:val="623D4D15"/>
    <w:rsid w:val="635D2C8D"/>
    <w:rsid w:val="636A3AE3"/>
    <w:rsid w:val="639A9635"/>
    <w:rsid w:val="64B0E560"/>
    <w:rsid w:val="64F0984D"/>
    <w:rsid w:val="6600D65A"/>
    <w:rsid w:val="66C9B6BB"/>
    <w:rsid w:val="68A6BF55"/>
    <w:rsid w:val="6AF1603E"/>
    <w:rsid w:val="6B0C74D7"/>
    <w:rsid w:val="6BB197E5"/>
    <w:rsid w:val="6BE07412"/>
    <w:rsid w:val="6D1A9072"/>
    <w:rsid w:val="6F7E185B"/>
    <w:rsid w:val="7080C10C"/>
    <w:rsid w:val="73D91F3D"/>
    <w:rsid w:val="741BE4A4"/>
    <w:rsid w:val="75B7F93F"/>
    <w:rsid w:val="78A1F497"/>
    <w:rsid w:val="79B449C7"/>
    <w:rsid w:val="7A0B378F"/>
    <w:rsid w:val="7AD25ACD"/>
    <w:rsid w:val="7C41CB51"/>
    <w:rsid w:val="7C88F347"/>
    <w:rsid w:val="7D89BD44"/>
    <w:rsid w:val="7EB1E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32133"/>
  <w15:docId w15:val="{41B6D20E-2B01-4AA5-8AC7-21B7EA6F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1016F"/>
    <w:pPr>
      <w:spacing w:line="312" w:lineRule="auto"/>
    </w:pPr>
    <w:rPr>
      <w:rFonts w:ascii="Helvetica Light" w:hAnsi="Helvetica Light"/>
      <w:sz w:val="22"/>
    </w:rPr>
  </w:style>
  <w:style w:type="paragraph" w:styleId="Kop1">
    <w:name w:val="heading 1"/>
    <w:aliases w:val="GV | Heading 1"/>
    <w:basedOn w:val="Standaard"/>
    <w:next w:val="Standaard"/>
    <w:link w:val="Kop1Char"/>
    <w:uiPriority w:val="9"/>
    <w:qFormat/>
    <w:rsid w:val="0001016F"/>
    <w:pPr>
      <w:keepNext/>
      <w:keepLines/>
      <w:numPr>
        <w:numId w:val="7"/>
      </w:numPr>
      <w:spacing w:before="240" w:after="240" w:line="240" w:lineRule="auto"/>
      <w:ind w:left="431" w:hanging="431"/>
      <w:outlineLvl w:val="0"/>
    </w:pPr>
    <w:rPr>
      <w:rFonts w:ascii="DicotMedium" w:eastAsiaTheme="majorEastAsia" w:hAnsi="DicotMedium" w:cstheme="majorBidi"/>
      <w:b/>
      <w:color w:val="00384E"/>
      <w:sz w:val="52"/>
      <w:szCs w:val="60"/>
      <w:lang w:val="nl-NL"/>
    </w:rPr>
  </w:style>
  <w:style w:type="paragraph" w:styleId="Kop2">
    <w:name w:val="heading 2"/>
    <w:aliases w:val="Hoofdstuk pagina"/>
    <w:basedOn w:val="Standaard"/>
    <w:next w:val="Standaard"/>
    <w:link w:val="Kop2Char"/>
    <w:uiPriority w:val="9"/>
    <w:unhideWhenUsed/>
    <w:qFormat/>
    <w:rsid w:val="0001016F"/>
    <w:pPr>
      <w:keepNext/>
      <w:keepLines/>
      <w:numPr>
        <w:ilvl w:val="1"/>
        <w:numId w:val="7"/>
      </w:numPr>
      <w:spacing w:after="120" w:line="240" w:lineRule="auto"/>
      <w:ind w:left="578" w:hanging="578"/>
      <w:outlineLvl w:val="1"/>
    </w:pPr>
    <w:rPr>
      <w:rFonts w:ascii="DicotMedium" w:eastAsiaTheme="majorEastAsia" w:hAnsi="DicotMedium" w:cstheme="majorBidi"/>
      <w:b/>
      <w:color w:val="085572"/>
      <w:sz w:val="48"/>
      <w:szCs w:val="48"/>
      <w:lang w:val="nl-NL"/>
    </w:rPr>
  </w:style>
  <w:style w:type="paragraph" w:styleId="Kop3">
    <w:name w:val="heading 3"/>
    <w:aliases w:val="GV | Heading 3"/>
    <w:basedOn w:val="Kop1"/>
    <w:next w:val="Standaard"/>
    <w:link w:val="Kop3Char"/>
    <w:uiPriority w:val="9"/>
    <w:unhideWhenUsed/>
    <w:qFormat/>
    <w:rsid w:val="0001016F"/>
    <w:pPr>
      <w:numPr>
        <w:numId w:val="0"/>
      </w:numPr>
      <w:outlineLvl w:val="2"/>
    </w:pPr>
    <w:rPr>
      <w:rFonts w:ascii="Helvetica" w:hAnsi="Helvetica"/>
      <w:bCs/>
      <w:sz w:val="32"/>
      <w:szCs w:val="32"/>
    </w:rPr>
  </w:style>
  <w:style w:type="paragraph" w:styleId="Kop4">
    <w:name w:val="heading 4"/>
    <w:aliases w:val="GV | Heading 4"/>
    <w:basedOn w:val="Standaard"/>
    <w:next w:val="Standaard"/>
    <w:link w:val="Kop4Char"/>
    <w:uiPriority w:val="9"/>
    <w:unhideWhenUsed/>
    <w:rsid w:val="0001016F"/>
    <w:pPr>
      <w:keepNext/>
      <w:keepLines/>
      <w:numPr>
        <w:ilvl w:val="3"/>
        <w:numId w:val="7"/>
      </w:numPr>
      <w:spacing w:before="40" w:after="240" w:line="240" w:lineRule="auto"/>
      <w:ind w:left="862" w:hanging="862"/>
      <w:outlineLvl w:val="3"/>
    </w:pPr>
    <w:rPr>
      <w:rFonts w:eastAsiaTheme="majorEastAsia" w:cstheme="majorBidi"/>
      <w:b/>
      <w:iCs/>
      <w:color w:val="085572"/>
      <w:sz w:val="28"/>
      <w:lang w:val="nl-N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F60FC4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60FC4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60FC4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60FC4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60FC4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D0663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D0663"/>
    <w:rPr>
      <w:rFonts w:ascii="Century Gothic" w:hAnsi="Century Gothic"/>
    </w:rPr>
  </w:style>
  <w:style w:type="paragraph" w:styleId="Voettekst">
    <w:name w:val="footer"/>
    <w:basedOn w:val="Standaard"/>
    <w:link w:val="VoettekstChar"/>
    <w:uiPriority w:val="99"/>
    <w:unhideWhenUsed/>
    <w:rsid w:val="009D0663"/>
    <w:pPr>
      <w:tabs>
        <w:tab w:val="center" w:pos="4513"/>
        <w:tab w:val="right" w:pos="9026"/>
      </w:tabs>
      <w:spacing w:line="240" w:lineRule="auto"/>
    </w:pPr>
  </w:style>
  <w:style w:type="paragraph" w:styleId="Geenafstand">
    <w:name w:val="No Spacing"/>
    <w:aliases w:val="Body tekst"/>
    <w:basedOn w:val="Standaard"/>
    <w:next w:val="Standaard"/>
    <w:link w:val="GeenafstandChar"/>
    <w:uiPriority w:val="1"/>
    <w:qFormat/>
    <w:rsid w:val="00AB0E28"/>
    <w:rPr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9D0663"/>
    <w:rPr>
      <w:rFonts w:ascii="Century Gothic" w:hAnsi="Century Gothic"/>
    </w:rPr>
  </w:style>
  <w:style w:type="character" w:styleId="Paginanummer">
    <w:name w:val="page number"/>
    <w:basedOn w:val="Standaardalinea-lettertype"/>
    <w:uiPriority w:val="99"/>
    <w:semiHidden/>
    <w:unhideWhenUsed/>
    <w:rsid w:val="009D0663"/>
  </w:style>
  <w:style w:type="paragraph" w:customStyle="1" w:styleId="Default">
    <w:name w:val="Default"/>
    <w:rsid w:val="009D0663"/>
    <w:pPr>
      <w:autoSpaceDE w:val="0"/>
      <w:autoSpaceDN w:val="0"/>
      <w:adjustRightInd w:val="0"/>
    </w:pPr>
    <w:rPr>
      <w:rFonts w:ascii="Century Gothic" w:hAnsi="Century Gothic" w:cs="Century Gothic"/>
      <w:color w:val="000000"/>
      <w:kern w:val="0"/>
      <w:lang w:val="en-GB"/>
    </w:rPr>
  </w:style>
  <w:style w:type="character" w:customStyle="1" w:styleId="Kop1Char">
    <w:name w:val="Kop 1 Char"/>
    <w:aliases w:val="GV | Heading 1 Char"/>
    <w:basedOn w:val="Standaardalinea-lettertype"/>
    <w:link w:val="Kop1"/>
    <w:uiPriority w:val="9"/>
    <w:rsid w:val="0001016F"/>
    <w:rPr>
      <w:rFonts w:ascii="DicotMedium" w:eastAsiaTheme="majorEastAsia" w:hAnsi="DicotMedium" w:cstheme="majorBidi"/>
      <w:b/>
      <w:color w:val="00384E"/>
      <w:sz w:val="52"/>
      <w:szCs w:val="60"/>
      <w:lang w:val="nl-NL"/>
    </w:rPr>
  </w:style>
  <w:style w:type="character" w:customStyle="1" w:styleId="Kop2Char">
    <w:name w:val="Kop 2 Char"/>
    <w:aliases w:val="Hoofdstuk pagina Char"/>
    <w:basedOn w:val="Standaardalinea-lettertype"/>
    <w:link w:val="Kop2"/>
    <w:uiPriority w:val="9"/>
    <w:rsid w:val="0001016F"/>
    <w:rPr>
      <w:rFonts w:ascii="DicotMedium" w:eastAsiaTheme="majorEastAsia" w:hAnsi="DicotMedium" w:cstheme="majorBidi"/>
      <w:b/>
      <w:color w:val="085572"/>
      <w:sz w:val="48"/>
      <w:szCs w:val="48"/>
      <w:lang w:val="nl-NL"/>
    </w:rPr>
  </w:style>
  <w:style w:type="character" w:customStyle="1" w:styleId="Kop3Char">
    <w:name w:val="Kop 3 Char"/>
    <w:aliases w:val="GV | Heading 3 Char"/>
    <w:basedOn w:val="Standaardalinea-lettertype"/>
    <w:link w:val="Kop3"/>
    <w:uiPriority w:val="9"/>
    <w:rsid w:val="0001016F"/>
    <w:rPr>
      <w:rFonts w:ascii="Helvetica" w:eastAsiaTheme="majorEastAsia" w:hAnsi="Helvetica" w:cstheme="majorBidi"/>
      <w:b/>
      <w:bCs/>
      <w:color w:val="00384E"/>
      <w:sz w:val="32"/>
      <w:szCs w:val="32"/>
      <w:lang w:val="nl-NL"/>
    </w:rPr>
  </w:style>
  <w:style w:type="character" w:customStyle="1" w:styleId="Kop4Char">
    <w:name w:val="Kop 4 Char"/>
    <w:aliases w:val="GV | Heading 4 Char"/>
    <w:basedOn w:val="Standaardalinea-lettertype"/>
    <w:link w:val="Kop4"/>
    <w:uiPriority w:val="9"/>
    <w:rsid w:val="0001016F"/>
    <w:rPr>
      <w:rFonts w:ascii="Helvetica Light" w:eastAsiaTheme="majorEastAsia" w:hAnsi="Helvetica Light" w:cstheme="majorBidi"/>
      <w:b/>
      <w:iCs/>
      <w:color w:val="085572"/>
      <w:sz w:val="28"/>
      <w:lang w:val="nl-NL"/>
    </w:rPr>
  </w:style>
  <w:style w:type="character" w:styleId="Zwaar">
    <w:name w:val="Strong"/>
    <w:aliases w:val="Kleine titels in tekst"/>
    <w:uiPriority w:val="22"/>
    <w:qFormat/>
    <w:rsid w:val="00AB0E28"/>
    <w:rPr>
      <w:rFonts w:ascii="Helvetica" w:hAnsi="Helvetica"/>
      <w:b/>
      <w:i w:val="0"/>
      <w:sz w:val="22"/>
      <w:lang w:val="nl-NL"/>
    </w:rPr>
  </w:style>
  <w:style w:type="character" w:styleId="Intensievebenadrukking">
    <w:name w:val="Intense Emphasis"/>
    <w:aliases w:val="Quote block"/>
    <w:uiPriority w:val="21"/>
    <w:rsid w:val="00B27F7C"/>
    <w:rPr>
      <w:rFonts w:ascii="Helvetica" w:hAnsi="Helvetica"/>
      <w:b w:val="0"/>
      <w:i/>
      <w:iCs/>
      <w:color w:val="085572"/>
      <w:sz w:val="28"/>
      <w:bdr w:val="none" w:sz="0" w:space="0" w:color="auto"/>
    </w:rPr>
  </w:style>
  <w:style w:type="character" w:customStyle="1" w:styleId="GeenafstandChar">
    <w:name w:val="Geen afstand Char"/>
    <w:aliases w:val="Body tekst Char"/>
    <w:basedOn w:val="Standaardalinea-lettertype"/>
    <w:link w:val="Geenafstand"/>
    <w:uiPriority w:val="1"/>
    <w:rsid w:val="00D16887"/>
    <w:rPr>
      <w:rFonts w:ascii="Helvetica Light" w:hAnsi="Helvetica Light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AB0E28"/>
    <w:rPr>
      <w:rFonts w:ascii="Helvetica" w:hAnsi="Helvetica"/>
      <w:b w:val="0"/>
      <w:i w:val="0"/>
      <w:color w:val="698C98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A6266"/>
    <w:rPr>
      <w:color w:val="605E5C"/>
      <w:shd w:val="clear" w:color="auto" w:fill="E1DFDD"/>
    </w:rPr>
  </w:style>
  <w:style w:type="paragraph" w:styleId="Kopvaninhoudsopgave">
    <w:name w:val="TOC Heading"/>
    <w:aliases w:val="naam Document"/>
    <w:next w:val="Standaard"/>
    <w:uiPriority w:val="39"/>
    <w:unhideWhenUsed/>
    <w:qFormat/>
    <w:rsid w:val="00DA490C"/>
    <w:pPr>
      <w:spacing w:line="276" w:lineRule="auto"/>
    </w:pPr>
    <w:rPr>
      <w:rFonts w:ascii="DicotMedium" w:eastAsiaTheme="majorEastAsia" w:hAnsi="DicotMedium" w:cstheme="majorBidi"/>
      <w:b/>
      <w:bCs/>
      <w:color w:val="00384E"/>
      <w:kern w:val="0"/>
      <w:sz w:val="48"/>
      <w:szCs w:val="28"/>
      <w:lang w:val="en-US"/>
      <w14:ligatures w14:val="none"/>
    </w:rPr>
  </w:style>
  <w:style w:type="paragraph" w:styleId="Inhopg1">
    <w:name w:val="toc 1"/>
    <w:basedOn w:val="Standaard"/>
    <w:next w:val="Standaard"/>
    <w:autoRedefine/>
    <w:uiPriority w:val="39"/>
    <w:unhideWhenUsed/>
    <w:rsid w:val="00B27F7C"/>
    <w:pPr>
      <w:tabs>
        <w:tab w:val="right" w:leader="dot" w:pos="9016"/>
      </w:tabs>
      <w:spacing w:before="240" w:after="120"/>
    </w:pPr>
    <w:rPr>
      <w:rFonts w:cstheme="minorHAnsi"/>
      <w:b/>
      <w:bCs/>
      <w:noProof/>
      <w:color w:val="00384E"/>
      <w:lang w:val="en-US"/>
    </w:r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C63032"/>
    <w:pPr>
      <w:spacing w:before="120"/>
      <w:ind w:left="240"/>
    </w:pPr>
    <w:rPr>
      <w:rFonts w:asciiTheme="minorHAnsi" w:hAnsiTheme="minorHAnsi" w:cstheme="minorHAnsi"/>
      <w:b/>
      <w:bCs/>
      <w:szCs w:val="22"/>
    </w:rPr>
  </w:style>
  <w:style w:type="paragraph" w:styleId="Inhopg3">
    <w:name w:val="toc 3"/>
    <w:basedOn w:val="Standaard"/>
    <w:next w:val="Standaard"/>
    <w:autoRedefine/>
    <w:uiPriority w:val="39"/>
    <w:unhideWhenUsed/>
    <w:rsid w:val="00AB0E28"/>
    <w:pPr>
      <w:ind w:left="480"/>
    </w:pPr>
    <w:rPr>
      <w:rFonts w:cstheme="minorHAnsi"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C63032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C63032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C63032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C63032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C63032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C63032"/>
    <w:pPr>
      <w:ind w:left="1920"/>
    </w:pPr>
    <w:rPr>
      <w:rFonts w:asciiTheme="minorHAnsi" w:hAnsiTheme="minorHAnsi" w:cstheme="minorHAnsi"/>
      <w:sz w:val="20"/>
      <w:szCs w:val="20"/>
    </w:rPr>
  </w:style>
  <w:style w:type="paragraph" w:customStyle="1" w:styleId="Subtiteldocument">
    <w:name w:val="Subtitel document"/>
    <w:rsid w:val="00B75452"/>
    <w:rPr>
      <w:rFonts w:ascii="DicotLight" w:hAnsi="DicotLight"/>
      <w:color w:val="085572"/>
      <w:sz w:val="36"/>
      <w:lang w:val="en-US"/>
    </w:rPr>
  </w:style>
  <w:style w:type="character" w:styleId="Nadruk">
    <w:name w:val="Emphasis"/>
    <w:aliases w:val="Nadruk/wit"/>
    <w:basedOn w:val="Standaardalinea-lettertype"/>
    <w:uiPriority w:val="20"/>
    <w:rsid w:val="0067155C"/>
    <w:rPr>
      <w:rFonts w:ascii="DicotMedium" w:hAnsi="DicotMedium"/>
      <w:i w:val="0"/>
      <w:iCs/>
      <w:color w:val="FFFFFF" w:themeColor="background1"/>
      <w:sz w:val="52"/>
    </w:rPr>
  </w:style>
  <w:style w:type="paragraph" w:styleId="Lijstalinea">
    <w:name w:val="List Paragraph"/>
    <w:basedOn w:val="Standaard"/>
    <w:uiPriority w:val="34"/>
    <w:qFormat/>
    <w:rsid w:val="002A1E06"/>
    <w:pPr>
      <w:ind w:left="720"/>
      <w:contextualSpacing/>
    </w:pPr>
  </w:style>
  <w:style w:type="paragraph" w:styleId="Ondertitel">
    <w:name w:val="Subtitle"/>
    <w:basedOn w:val="Standaard"/>
    <w:next w:val="Standaard"/>
    <w:link w:val="OndertitelChar"/>
    <w:uiPriority w:val="11"/>
    <w:rsid w:val="00F60FC4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60FC4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60FC4"/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60FC4"/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60FC4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60FC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60F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oofdtekst">
    <w:name w:val="Hoofdtekst"/>
    <w:rsid w:val="00CE7429"/>
    <w:pPr>
      <w:pBdr>
        <w:top w:val="nil"/>
        <w:left w:val="nil"/>
        <w:bottom w:val="nil"/>
        <w:right w:val="nil"/>
        <w:between w:val="nil"/>
        <w:bar w:val="nil"/>
      </w:pBdr>
      <w:ind w:left="789" w:hanging="505"/>
    </w:pPr>
    <w:rPr>
      <w:rFonts w:ascii="Arial" w:eastAsia="Arial Unicode MS" w:hAnsi="Arial" w:cs="Arial Unicode MS"/>
      <w:color w:val="000000"/>
      <w:kern w:val="0"/>
      <w:u w:color="000000"/>
      <w:bdr w:val="nil"/>
      <w:lang w:eastAsia="nl-BE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Geenlijst1">
    <w:name w:val="Geen lijst1"/>
    <w:next w:val="Geenlijst"/>
    <w:uiPriority w:val="99"/>
    <w:semiHidden/>
    <w:unhideWhenUsed/>
    <w:rsid w:val="00B2197B"/>
  </w:style>
  <w:style w:type="paragraph" w:customStyle="1" w:styleId="msonormal0">
    <w:name w:val="msonormal"/>
    <w:basedOn w:val="Standaard"/>
    <w:rsid w:val="00B21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nl-BE"/>
      <w14:ligatures w14:val="none"/>
    </w:rPr>
  </w:style>
  <w:style w:type="paragraph" w:customStyle="1" w:styleId="xl58">
    <w:name w:val="xl58"/>
    <w:basedOn w:val="Standaard"/>
    <w:rsid w:val="00B2197B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F3F3F"/>
      <w:kern w:val="0"/>
      <w:sz w:val="24"/>
      <w:lang w:eastAsia="nl-BE"/>
      <w14:ligatures w14:val="none"/>
    </w:rPr>
  </w:style>
  <w:style w:type="paragraph" w:customStyle="1" w:styleId="xl59">
    <w:name w:val="xl59"/>
    <w:basedOn w:val="Standaard"/>
    <w:rsid w:val="00B2197B"/>
    <w:pPr>
      <w:pBdr>
        <w:top w:val="single" w:sz="4" w:space="0" w:color="7F7F7F"/>
        <w:left w:val="single" w:sz="4" w:space="0" w:color="7F7F7F"/>
        <w:bottom w:val="single" w:sz="4" w:space="0" w:color="7F7F7F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A7D00"/>
      <w:kern w:val="0"/>
      <w:sz w:val="24"/>
      <w:lang w:eastAsia="nl-BE"/>
      <w14:ligatures w14:val="none"/>
    </w:rPr>
  </w:style>
  <w:style w:type="paragraph" w:customStyle="1" w:styleId="xl60">
    <w:name w:val="xl60"/>
    <w:basedOn w:val="Standaard"/>
    <w:rsid w:val="00B2197B"/>
    <w:pPr>
      <w:pBdr>
        <w:top w:val="single" w:sz="4" w:space="0" w:color="3F3F3F"/>
        <w:left w:val="single" w:sz="4" w:space="0" w:color="3F3F3F"/>
        <w:right w:val="single" w:sz="4" w:space="0" w:color="3F3F3F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F3F3F"/>
      <w:kern w:val="0"/>
      <w:sz w:val="24"/>
      <w:lang w:eastAsia="nl-BE"/>
      <w14:ligatures w14:val="none"/>
    </w:rPr>
  </w:style>
  <w:style w:type="paragraph" w:customStyle="1" w:styleId="xl61">
    <w:name w:val="xl61"/>
    <w:basedOn w:val="Standaard"/>
    <w:rsid w:val="00B219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nl-BE"/>
      <w14:ligatures w14:val="none"/>
    </w:rPr>
  </w:style>
  <w:style w:type="paragraph" w:customStyle="1" w:styleId="xl62">
    <w:name w:val="xl62"/>
    <w:basedOn w:val="Standaard"/>
    <w:rsid w:val="00B219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nl-BE"/>
      <w14:ligatures w14:val="none"/>
    </w:rPr>
  </w:style>
  <w:style w:type="paragraph" w:customStyle="1" w:styleId="xl63">
    <w:name w:val="xl63"/>
    <w:basedOn w:val="Standaard"/>
    <w:rsid w:val="00B219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nl-BE"/>
      <w14:ligatures w14:val="none"/>
    </w:rPr>
  </w:style>
  <w:style w:type="paragraph" w:customStyle="1" w:styleId="xl64">
    <w:name w:val="xl64"/>
    <w:basedOn w:val="Standaard"/>
    <w:rsid w:val="00B219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A7D00"/>
      <w:kern w:val="0"/>
      <w:sz w:val="24"/>
      <w:lang w:eastAsia="nl-BE"/>
      <w14:ligatures w14:val="none"/>
    </w:rPr>
  </w:style>
  <w:style w:type="paragraph" w:customStyle="1" w:styleId="xl65">
    <w:name w:val="xl65"/>
    <w:basedOn w:val="Standaard"/>
    <w:rsid w:val="00B219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A7D00"/>
      <w:kern w:val="0"/>
      <w:sz w:val="24"/>
      <w:lang w:eastAsia="nl-BE"/>
      <w14:ligatures w14:val="none"/>
    </w:rPr>
  </w:style>
  <w:style w:type="paragraph" w:customStyle="1" w:styleId="xl67">
    <w:name w:val="xl67"/>
    <w:basedOn w:val="Standaard"/>
    <w:rsid w:val="00B2197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A7D00"/>
      <w:kern w:val="0"/>
      <w:sz w:val="24"/>
      <w:lang w:eastAsia="nl-BE"/>
      <w14:ligatures w14:val="none"/>
    </w:rPr>
  </w:style>
  <w:style w:type="paragraph" w:customStyle="1" w:styleId="xl68">
    <w:name w:val="xl68"/>
    <w:basedOn w:val="Standaard"/>
    <w:rsid w:val="00B2197B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A7D00"/>
      <w:kern w:val="0"/>
      <w:sz w:val="24"/>
      <w:lang w:eastAsia="nl-BE"/>
      <w14:ligatures w14:val="none"/>
    </w:rPr>
  </w:style>
  <w:style w:type="paragraph" w:customStyle="1" w:styleId="xl69">
    <w:name w:val="xl69"/>
    <w:basedOn w:val="Standaard"/>
    <w:rsid w:val="00B2197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A7D00"/>
      <w:kern w:val="0"/>
      <w:sz w:val="24"/>
      <w:lang w:eastAsia="nl-BE"/>
      <w14:ligatures w14:val="none"/>
    </w:rPr>
  </w:style>
  <w:style w:type="paragraph" w:customStyle="1" w:styleId="xl71">
    <w:name w:val="xl71"/>
    <w:basedOn w:val="Standaard"/>
    <w:rsid w:val="00B2197B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A7D00"/>
      <w:kern w:val="0"/>
      <w:sz w:val="24"/>
      <w:lang w:eastAsia="nl-BE"/>
      <w14:ligatures w14:val="none"/>
    </w:rPr>
  </w:style>
  <w:style w:type="paragraph" w:customStyle="1" w:styleId="xl72">
    <w:name w:val="xl72"/>
    <w:basedOn w:val="Standaard"/>
    <w:rsid w:val="00B219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A7D00"/>
      <w:kern w:val="0"/>
      <w:sz w:val="24"/>
      <w:lang w:eastAsia="nl-BE"/>
      <w14:ligatures w14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2197B"/>
    <w:rPr>
      <w:color w:val="96607D"/>
      <w:u w:val="single"/>
    </w:rPr>
  </w:style>
  <w:style w:type="paragraph" w:customStyle="1" w:styleId="xl66">
    <w:name w:val="xl66"/>
    <w:basedOn w:val="Standaard"/>
    <w:rsid w:val="00D94C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lang w:eastAsia="nl-BE"/>
      <w14:ligatures w14:val="none"/>
    </w:rPr>
  </w:style>
  <w:style w:type="paragraph" w:customStyle="1" w:styleId="xl70">
    <w:name w:val="xl70"/>
    <w:basedOn w:val="Standaard"/>
    <w:rsid w:val="00722C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lang w:eastAsia="nl-BE"/>
      <w14:ligatures w14:val="none"/>
    </w:rPr>
  </w:style>
  <w:style w:type="table" w:styleId="Tabelraster">
    <w:name w:val="Table Grid"/>
    <w:basedOn w:val="Standaardtabel"/>
    <w:uiPriority w:val="39"/>
    <w:rsid w:val="00E46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5C117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C117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C1177"/>
    <w:rPr>
      <w:rFonts w:ascii="Helvetica Light" w:hAnsi="Helvetica Light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C117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C1177"/>
    <w:rPr>
      <w:rFonts w:ascii="Helvetica Light" w:hAnsi="Helvetica Light"/>
      <w:b/>
      <w:bCs/>
      <w:sz w:val="20"/>
      <w:szCs w:val="20"/>
    </w:rPr>
  </w:style>
  <w:style w:type="paragraph" w:styleId="Tekstzonderopmaak">
    <w:name w:val="Plain Text"/>
    <w:basedOn w:val="Standaard"/>
    <w:link w:val="TekstzonderopmaakChar"/>
    <w:uiPriority w:val="99"/>
    <w:unhideWhenUsed/>
    <w:rsid w:val="003E492C"/>
    <w:pPr>
      <w:spacing w:line="240" w:lineRule="auto"/>
    </w:pPr>
    <w:rPr>
      <w:rFonts w:ascii="Calibri" w:eastAsia="Times New Roman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3E492C"/>
    <w:rPr>
      <w:rFonts w:ascii="Calibri" w:eastAsia="Times New Roman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94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72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73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4127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227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5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9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3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0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1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7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3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4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2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8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26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158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3137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4579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338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1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61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84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5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3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1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2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1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2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6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0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0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8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4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9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9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8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8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1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3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4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Network%20Shares\11437-communicatie\logo%20GV%20+%20Sfeerbeelden%20bal\Huisstijl%202024\Templates\Word%20template%20-%20versl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E7CCDC6DC1A1499271FC239E3952CF" ma:contentTypeVersion="16" ma:contentTypeDescription="Een nieuw document maken." ma:contentTypeScope="" ma:versionID="09ff6d516651cac9a31e7f153dc75a36">
  <xsd:schema xmlns:xsd="http://www.w3.org/2001/XMLSchema" xmlns:xs="http://www.w3.org/2001/XMLSchema" xmlns:p="http://schemas.microsoft.com/office/2006/metadata/properties" xmlns:ns2="8d74b6fb-1743-4937-84ff-a350026992ea" xmlns:ns3="a8e1be0f-6ce4-4cf3-a8f5-215caca1a252" targetNamespace="http://schemas.microsoft.com/office/2006/metadata/properties" ma:root="true" ma:fieldsID="495ec960883c05283080f93fa92025dd" ns2:_="" ns3:_="">
    <xsd:import namespace="8d74b6fb-1743-4937-84ff-a350026992ea"/>
    <xsd:import namespace="a8e1be0f-6ce4-4cf3-a8f5-215caca1a2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4b6fb-1743-4937-84ff-a350026992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71f3122-8a2d-46c6-85a5-d17804805f7d}" ma:internalName="TaxCatchAll" ma:showField="CatchAllData" ma:web="8d74b6fb-1743-4937-84ff-a350026992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1be0f-6ce4-4cf3-a8f5-215caca1a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72298518-47e5-44f7-86c4-4f70528a6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e1be0f-6ce4-4cf3-a8f5-215caca1a252">
      <Terms xmlns="http://schemas.microsoft.com/office/infopath/2007/PartnerControls"/>
    </lcf76f155ced4ddcb4097134ff3c332f>
    <TaxCatchAll xmlns="8d74b6fb-1743-4937-84ff-a350026992ea" xsi:nil="true"/>
  </documentManagement>
</p:properties>
</file>

<file path=customXml/itemProps1.xml><?xml version="1.0" encoding="utf-8"?>
<ds:datastoreItem xmlns:ds="http://schemas.openxmlformats.org/officeDocument/2006/customXml" ds:itemID="{793BF936-6E40-4C0E-AEA8-F898AEE61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4b6fb-1743-4937-84ff-a350026992ea"/>
    <ds:schemaRef ds:uri="a8e1be0f-6ce4-4cf3-a8f5-215caca1a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560001-576E-438D-B239-12DE768B62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304B22-B340-4227-BBE8-65BC4DC67E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7BC232-845B-4009-925A-0662F99651BC}">
  <ds:schemaRefs>
    <ds:schemaRef ds:uri="http://schemas.microsoft.com/office/2006/metadata/properties"/>
    <ds:schemaRef ds:uri="http://schemas.microsoft.com/office/infopath/2007/PartnerControls"/>
    <ds:schemaRef ds:uri="a8e1be0f-6ce4-4cf3-a8f5-215caca1a252"/>
    <ds:schemaRef ds:uri="8d74b6fb-1743-4937-84ff-a350026992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 - verslagen</Template>
  <TotalTime>0</TotalTime>
  <Pages>4</Pages>
  <Words>710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 | Golfvlaanderen</cp:lastModifiedBy>
  <cp:revision>4</cp:revision>
  <cp:lastPrinted>2024-08-27T21:15:00Z</cp:lastPrinted>
  <dcterms:created xsi:type="dcterms:W3CDTF">2025-12-17T13:27:00Z</dcterms:created>
  <dcterms:modified xsi:type="dcterms:W3CDTF">2025-12-17T13:34:00Z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f36f090e-90f3-4bf8-b656-960d75c68f30</vt:lpwstr>
  </property>
  <property fmtid="{D5CDD505-2E9C-101B-9397-08002B2CF9AE}" pid="3" name="ContentTypeId">
    <vt:lpwstr>0x010100DCE7CCDC6DC1A1499271FC239E3952CF</vt:lpwstr>
  </property>
  <property fmtid="{D5CDD505-2E9C-101B-9397-08002B2CF9AE}" pid="4" name="MediaServiceImageTags">
    <vt:lpwstr/>
  </property>
</Properties>
</file>